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17"/>
        </w:rPr>
        <w:alias w:val="axesPDF - Layout-Tabelle"/>
        <w:tag w:val="axesPDF:Table:TableLayoutTable"/>
        <w:id w:val="1600754214"/>
        <w:placeholder>
          <w:docPart w:val="FDE3D6A621D54AE2981A49A01B790D31"/>
        </w:placeholder>
      </w:sdtPr>
      <w:sdtEndPr>
        <w:rPr>
          <w:sz w:val="23"/>
        </w:rPr>
      </w:sdtEndPr>
      <w:sdtContent>
        <w:tbl>
          <w:tblPr>
            <w:tblW w:w="978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050"/>
            <w:gridCol w:w="3731"/>
          </w:tblGrid>
          <w:tr w:rsidR="00387DC9" w:rsidRPr="003C1A5D" w14:paraId="2E5EBDE8" w14:textId="77777777" w:rsidTr="00777093">
            <w:trPr>
              <w:trHeight w:val="1985"/>
            </w:trPr>
            <w:tc>
              <w:tcPr>
                <w:tcW w:w="6050" w:type="dxa"/>
              </w:tcPr>
              <w:p w14:paraId="6A9375EB" w14:textId="77777777" w:rsidR="00387DC9" w:rsidRPr="003F175E" w:rsidRDefault="002A1A4E" w:rsidP="0054133F">
                <w:r>
                  <w:rPr>
                    <w:noProof/>
                    <w:lang w:val="de-AT" w:eastAsia="de-AT"/>
                    <w14:numForm w14:val="default"/>
                  </w:rPr>
                  <w:drawing>
                    <wp:anchor distT="0" distB="0" distL="114300" distR="114300" simplePos="0" relativeHeight="251658240" behindDoc="0" locked="0" layoutInCell="1" allowOverlap="1" wp14:anchorId="6A5D06E6" wp14:editId="0DDE8BAF">
                      <wp:simplePos x="0" y="0"/>
                      <wp:positionH relativeFrom="column">
                        <wp:posOffset>-121395</wp:posOffset>
                      </wp:positionH>
                      <wp:positionV relativeFrom="paragraph">
                        <wp:posOffset>-7648</wp:posOffset>
                      </wp:positionV>
                      <wp:extent cx="2414088" cy="572494"/>
                      <wp:effectExtent l="0" t="0" r="5715" b="0"/>
                      <wp:wrapNone/>
                      <wp:docPr id="7" name="Grafi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Bildungsdirektion_OOE_Logo.jp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6198" cy="5729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731" w:type="dxa"/>
                <w:vMerge w:val="restart"/>
              </w:tcPr>
              <w:p w14:paraId="361FA16C" w14:textId="77777777" w:rsidR="00EA780C" w:rsidRPr="00624592" w:rsidRDefault="002A1A4E" w:rsidP="00624592">
                <w:pPr>
                  <w:pStyle w:val="Absende-URL"/>
                </w:pPr>
                <w:r>
                  <w:t>bildung-ooe</w:t>
                </w:r>
                <w:r w:rsidR="00EA780C" w:rsidRPr="00624592">
                  <w:t>.gv.at</w:t>
                </w:r>
              </w:p>
              <w:p w14:paraId="76807908" w14:textId="77777777" w:rsidR="002A1A4E" w:rsidRPr="002A1A4E" w:rsidRDefault="000E31D7" w:rsidP="006662F6">
                <w:pPr>
                  <w:pStyle w:val="Absendedaten"/>
                  <w:spacing w:line="240" w:lineRule="auto"/>
                  <w:rPr>
                    <w:rStyle w:val="Fett"/>
                    <w:rFonts w:ascii="Corbel" w:eastAsia="Times New Roman" w:hAnsi="Corbel" w:cs="Times New Roman"/>
                    <w:sz w:val="24"/>
                    <w:szCs w:val="24"/>
                  </w:rPr>
                </w:pPr>
                <w:r>
                  <w:rPr>
                    <w:rStyle w:val="Fett"/>
                    <w:rFonts w:ascii="Corbel" w:eastAsia="Times New Roman" w:hAnsi="Corbel" w:cs="Times New Roman"/>
                    <w:sz w:val="24"/>
                    <w:szCs w:val="24"/>
                  </w:rPr>
                  <w:t xml:space="preserve">HR </w:t>
                </w:r>
                <w:r w:rsidR="002A1A4E" w:rsidRPr="002A1A4E">
                  <w:rPr>
                    <w:rStyle w:val="Fett"/>
                    <w:rFonts w:ascii="Corbel" w:eastAsia="Times New Roman" w:hAnsi="Corbel" w:cs="Times New Roman"/>
                    <w:sz w:val="24"/>
                    <w:szCs w:val="24"/>
                  </w:rPr>
                  <w:t>Mag. Dr. Alfred Klampfer, B.A.</w:t>
                </w:r>
              </w:p>
              <w:p w14:paraId="39B02F14" w14:textId="77777777" w:rsidR="004F0E21" w:rsidRPr="009B02D9" w:rsidRDefault="002A1A4E" w:rsidP="006662F6">
                <w:pPr>
                  <w:pStyle w:val="Absendedaten"/>
                  <w:spacing w:line="240" w:lineRule="auto"/>
                  <w:rPr>
                    <w:rStyle w:val="Fett"/>
                    <w:rFonts w:ascii="Corbel" w:eastAsia="Times New Roman" w:hAnsi="Corbel" w:cs="Times New Roman"/>
                  </w:rPr>
                </w:pPr>
                <w:r w:rsidRPr="002A1A4E">
                  <w:rPr>
                    <w:rStyle w:val="Fett"/>
                    <w:rFonts w:ascii="Corbel" w:eastAsia="Times New Roman" w:hAnsi="Corbel" w:cs="Times New Roman"/>
                    <w:sz w:val="24"/>
                    <w:szCs w:val="24"/>
                  </w:rPr>
                  <w:t>Bildungsdirektor</w:t>
                </w:r>
              </w:p>
              <w:p w14:paraId="370ADFD1" w14:textId="77777777" w:rsidR="004F0E21" w:rsidRPr="006816A3" w:rsidRDefault="004F0E21" w:rsidP="004F0E21">
                <w:pPr>
                  <w:pStyle w:val="AbsNACH"/>
                </w:pPr>
              </w:p>
              <w:p w14:paraId="37392EB1" w14:textId="77777777" w:rsidR="004F0E21" w:rsidRPr="001902AD" w:rsidRDefault="004333E7" w:rsidP="004F0E21">
                <w:pPr>
                  <w:pStyle w:val="Absendedaten"/>
                  <w:rPr>
                    <w:rStyle w:val="Fett"/>
                    <w:rFonts w:ascii="Corbel" w:eastAsia="Times New Roman" w:hAnsi="Corbel" w:cs="Times New Roman"/>
                    <w:sz w:val="20"/>
                    <w:szCs w:val="20"/>
                  </w:rPr>
                </w:pPr>
                <w:r>
                  <w:rPr>
                    <w:rStyle w:val="Fett"/>
                    <w:rFonts w:ascii="Corbel" w:eastAsia="Times New Roman" w:hAnsi="Corbel" w:cs="Times New Roman"/>
                    <w:sz w:val="20"/>
                    <w:szCs w:val="20"/>
                  </w:rPr>
                  <w:t>Christoph Traunmüller</w:t>
                </w:r>
              </w:p>
              <w:p w14:paraId="27C10702" w14:textId="77777777" w:rsidR="004F0E21" w:rsidRPr="001902AD" w:rsidRDefault="004333E7" w:rsidP="006816A3">
                <w:pPr>
                  <w:pStyle w:val="AbsNACH"/>
                  <w:rPr>
                    <w:sz w:val="20"/>
                  </w:rPr>
                </w:pPr>
                <w:r>
                  <w:rPr>
                    <w:sz w:val="20"/>
                  </w:rPr>
                  <w:t>Referent</w:t>
                </w:r>
              </w:p>
              <w:p w14:paraId="33368EE0" w14:textId="29F9DC35" w:rsidR="004F0E21" w:rsidRPr="006816A3" w:rsidRDefault="004333E7" w:rsidP="006816A3">
                <w:pPr>
                  <w:pStyle w:val="Absendedaten"/>
                </w:pPr>
                <w:proofErr w:type="gramStart"/>
                <w:r>
                  <w:rPr>
                    <w:rStyle w:val="Hyperlink"/>
                    <w:rFonts w:ascii="Corbel" w:eastAsia="Times New Roman" w:hAnsi="Corbel" w:cs="Times New Roman"/>
                    <w:lang w:val="de-AT"/>
                  </w:rPr>
                  <w:t>christoph.traunmueller</w:t>
                </w:r>
                <w:proofErr w:type="gramEnd"/>
                <w:r>
                  <w:fldChar w:fldCharType="begin"/>
                </w:r>
                <w:r>
                  <w:instrText>HYPERLINK "mailto:herwig.kerschbaumer@bildung-ooe.gv.at"</w:instrText>
                </w:r>
                <w:r>
                  <w:fldChar w:fldCharType="separate"/>
                </w:r>
                <w:r w:rsidRPr="00412907">
                  <w:rPr>
                    <w:rStyle w:val="Hyperlink"/>
                    <w:rFonts w:ascii="Corbel" w:eastAsia="Times New Roman" w:hAnsi="Corbel" w:cs="Times New Roman"/>
                    <w:lang w:val="de-AT"/>
                  </w:rPr>
                  <w:t>@bildung-ooe.gv.at</w:t>
                </w:r>
                <w:r>
                  <w:fldChar w:fldCharType="end"/>
                </w:r>
                <w:r w:rsidR="004F0E21" w:rsidRPr="006816A3">
                  <w:t xml:space="preserve"> </w:t>
                </w:r>
              </w:p>
              <w:p w14:paraId="4F13F53A" w14:textId="77777777" w:rsidR="004F0E21" w:rsidRDefault="00AF61E0" w:rsidP="002A1A4E">
                <w:pPr>
                  <w:pStyle w:val="Absendedaten"/>
                </w:pPr>
                <w:r>
                  <w:t xml:space="preserve">Tel: </w:t>
                </w:r>
                <w:r w:rsidR="004F0E21" w:rsidRPr="006816A3">
                  <w:t xml:space="preserve">+43 </w:t>
                </w:r>
                <w:r w:rsidR="002A1A4E">
                  <w:t>732</w:t>
                </w:r>
                <w:r w:rsidR="004F0E21" w:rsidRPr="006816A3">
                  <w:t xml:space="preserve"> </w:t>
                </w:r>
                <w:r w:rsidR="002A1A4E">
                  <w:t>7071</w:t>
                </w:r>
                <w:r w:rsidR="004F0E21" w:rsidRPr="006816A3">
                  <w:t>-</w:t>
                </w:r>
                <w:r w:rsidR="004333E7">
                  <w:t>4091</w:t>
                </w:r>
              </w:p>
              <w:p w14:paraId="4BB38158" w14:textId="77777777" w:rsidR="003C28B3" w:rsidRPr="006816A3" w:rsidRDefault="00AF61E0" w:rsidP="002A1A4E">
                <w:pPr>
                  <w:pStyle w:val="Absendedaten"/>
                </w:pPr>
                <w:r>
                  <w:t xml:space="preserve">Fax: </w:t>
                </w:r>
                <w:r w:rsidR="003C28B3">
                  <w:t>+43 732 7071-4100</w:t>
                </w:r>
              </w:p>
              <w:p w14:paraId="4075ED8D" w14:textId="77777777" w:rsidR="004F0E21" w:rsidRPr="006816A3" w:rsidRDefault="002A1A4E" w:rsidP="006816A3">
                <w:pPr>
                  <w:pStyle w:val="AbsNACH"/>
                </w:pPr>
                <w:r>
                  <w:t>Sonnensteinstraße 20</w:t>
                </w:r>
                <w:r w:rsidR="004F0E21" w:rsidRPr="006816A3">
                  <w:t xml:space="preserve">, </w:t>
                </w:r>
                <w:r>
                  <w:t>4040 Linz</w:t>
                </w:r>
              </w:p>
              <w:p w14:paraId="0727193C" w14:textId="77777777" w:rsidR="005372E0" w:rsidRDefault="00477F0C" w:rsidP="005372E0">
                <w:pPr>
                  <w:pStyle w:val="Absendedaten"/>
                </w:pPr>
                <w:r>
                  <w:t>Antworten bitte unter</w:t>
                </w:r>
                <w:r w:rsidR="005372E0">
                  <w:t xml:space="preserve"> </w:t>
                </w:r>
                <w:r w:rsidR="004F0E21" w:rsidRPr="006816A3">
                  <w:t>Anführung der Geschäftszahl</w:t>
                </w:r>
              </w:p>
              <w:p w14:paraId="01FFD291" w14:textId="77777777" w:rsidR="005372E0" w:rsidRDefault="005372E0" w:rsidP="005372E0">
                <w:pPr>
                  <w:pStyle w:val="Absendedaten"/>
                </w:pPr>
              </w:p>
              <w:p w14:paraId="4E3DA7E4" w14:textId="77777777" w:rsidR="00BA58EA" w:rsidRDefault="004F0E21" w:rsidP="005372E0">
                <w:pPr>
                  <w:pStyle w:val="Absendedaten"/>
                </w:pPr>
                <w:r w:rsidRPr="006816A3">
                  <w:t xml:space="preserve"> </w:t>
                </w:r>
              </w:p>
            </w:tc>
          </w:tr>
          <w:tr w:rsidR="00387DC9" w:rsidRPr="003C1A5D" w14:paraId="702EF355" w14:textId="77777777" w:rsidTr="005C6B61">
            <w:trPr>
              <w:trHeight w:val="2552"/>
            </w:trPr>
            <w:tc>
              <w:tcPr>
                <w:tcW w:w="6050" w:type="dxa"/>
              </w:tcPr>
              <w:p w14:paraId="03A8433A" w14:textId="77777777" w:rsidR="00641C80" w:rsidRDefault="00641C80" w:rsidP="00641C80">
                <w:pPr>
                  <w:spacing w:after="0" w:line="240" w:lineRule="auto"/>
                  <w:jc w:val="both"/>
                  <w:rPr>
                    <w:rFonts w:ascii="Corbel" w:hAnsi="Corbel"/>
                    <w:sz w:val="24"/>
                    <w:szCs w:val="24"/>
                  </w:rPr>
                </w:pPr>
                <w:r w:rsidRPr="002060AF">
                  <w:rPr>
                    <w:rFonts w:ascii="Corbel" w:hAnsi="Corbel"/>
                    <w:sz w:val="24"/>
                    <w:szCs w:val="24"/>
                  </w:rPr>
                  <w:t>Direktionen</w:t>
                </w:r>
              </w:p>
              <w:p w14:paraId="6927C8A8" w14:textId="77777777" w:rsidR="00AC7A61" w:rsidRPr="002060AF" w:rsidRDefault="00AC7A61" w:rsidP="00641C80">
                <w:pPr>
                  <w:spacing w:after="0" w:line="240" w:lineRule="auto"/>
                  <w:jc w:val="both"/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der Polytechnischen Schulen,</w:t>
                </w:r>
              </w:p>
              <w:p w14:paraId="3649C4E6" w14:textId="7E012E16" w:rsidR="00641C80" w:rsidRPr="002060AF" w:rsidRDefault="00641C80" w:rsidP="00641C80">
                <w:pPr>
                  <w:spacing w:after="0" w:line="240" w:lineRule="auto"/>
                  <w:rPr>
                    <w:rFonts w:ascii="Corbel" w:hAnsi="Corbel"/>
                    <w:sz w:val="24"/>
                    <w:szCs w:val="24"/>
                    <w:lang w:eastAsia="de-AT"/>
                  </w:rPr>
                </w:pPr>
                <w:r w:rsidRPr="002060AF">
                  <w:rPr>
                    <w:rFonts w:ascii="Corbel" w:hAnsi="Corbel"/>
                    <w:sz w:val="24"/>
                    <w:szCs w:val="24"/>
                    <w:lang w:eastAsia="de-AT"/>
                  </w:rPr>
                  <w:t>der allgemeinbildenden höheren Schulen</w:t>
                </w:r>
                <w:r w:rsidR="00AC7A61">
                  <w:rPr>
                    <w:rFonts w:ascii="Corbel" w:hAnsi="Corbel"/>
                    <w:sz w:val="24"/>
                    <w:szCs w:val="24"/>
                    <w:lang w:eastAsia="de-AT"/>
                  </w:rPr>
                  <w:t xml:space="preserve"> </w:t>
                </w:r>
                <w:r w:rsidR="000D2A26">
                  <w:rPr>
                    <w:rFonts w:ascii="Corbel" w:hAnsi="Corbel"/>
                    <w:sz w:val="24"/>
                    <w:szCs w:val="24"/>
                    <w:lang w:eastAsia="de-AT"/>
                  </w:rPr>
                  <w:t>(</w:t>
                </w:r>
                <w:r w:rsidR="00AC7A61">
                  <w:rPr>
                    <w:rFonts w:ascii="Corbel" w:hAnsi="Corbel"/>
                    <w:sz w:val="24"/>
                    <w:szCs w:val="24"/>
                    <w:lang w:eastAsia="de-AT"/>
                  </w:rPr>
                  <w:t>Oberstufe</w:t>
                </w:r>
                <w:r w:rsidR="000D2A26">
                  <w:rPr>
                    <w:rFonts w:ascii="Corbel" w:hAnsi="Corbel"/>
                    <w:sz w:val="24"/>
                    <w:szCs w:val="24"/>
                    <w:lang w:eastAsia="de-AT"/>
                  </w:rPr>
                  <w:t>)</w:t>
                </w:r>
                <w:r w:rsidR="00AC7A61">
                  <w:rPr>
                    <w:rFonts w:ascii="Corbel" w:hAnsi="Corbel"/>
                    <w:sz w:val="24"/>
                    <w:szCs w:val="24"/>
                    <w:lang w:eastAsia="de-AT"/>
                  </w:rPr>
                  <w:t>,</w:t>
                </w:r>
                <w:r w:rsidRPr="002060AF">
                  <w:rPr>
                    <w:rFonts w:ascii="Corbel" w:hAnsi="Corbel"/>
                    <w:sz w:val="24"/>
                    <w:szCs w:val="24"/>
                    <w:lang w:eastAsia="de-AT"/>
                  </w:rPr>
                  <w:br/>
                  <w:t>der berufsbildenden mittleren und höheren Schulen,</w:t>
                </w:r>
              </w:p>
              <w:p w14:paraId="47138CA9" w14:textId="498B851F" w:rsidR="00641C80" w:rsidRPr="002060AF" w:rsidRDefault="00641C80" w:rsidP="00641C8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</w:pPr>
                <w:r w:rsidRPr="002060AF"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  <w:t>der Bildungsanstalten für Elementarpädagogik</w:t>
                </w:r>
              </w:p>
              <w:p w14:paraId="540818D1" w14:textId="77777777" w:rsidR="00641C80" w:rsidRPr="002060AF" w:rsidRDefault="00641C80" w:rsidP="00641C8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</w:pPr>
                <w:r w:rsidRPr="002060AF"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  <w:t>und der Bildungsanstalt für Sozialpädagogik –</w:t>
                </w:r>
              </w:p>
              <w:p w14:paraId="55ACF991" w14:textId="77777777" w:rsidR="00641C80" w:rsidRPr="002060AF" w:rsidRDefault="00641C80" w:rsidP="00641C8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</w:pPr>
                <w:r w:rsidRPr="002060AF"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  <w:t>Kolleg für Sozialpädagogik</w:t>
                </w:r>
                <w:r w:rsidR="00980FC9"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  <w:t>,</w:t>
                </w:r>
              </w:p>
              <w:p w14:paraId="67EF223D" w14:textId="77777777" w:rsidR="00641C80" w:rsidRPr="002060AF" w:rsidRDefault="00641C80" w:rsidP="00641C8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</w:pPr>
                <w:r w:rsidRPr="002060AF"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  <w:t>der Landwirtschaftlichen Berufs- und Fachschulen sowie</w:t>
                </w:r>
              </w:p>
              <w:p w14:paraId="5C0173F2" w14:textId="77777777" w:rsidR="00641C80" w:rsidRPr="002060AF" w:rsidRDefault="00641C80" w:rsidP="00641C8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="Verdana"/>
                    <w:sz w:val="24"/>
                    <w:szCs w:val="24"/>
                    <w:lang w:eastAsia="de-AT"/>
                  </w:rPr>
                </w:pPr>
                <w:r w:rsidRPr="002060AF">
                  <w:rPr>
                    <w:rFonts w:ascii="Corbel" w:hAnsi="Corbel" w:cs="Corbel"/>
                    <w:sz w:val="24"/>
                    <w:szCs w:val="24"/>
                    <w:lang w:val="de-AT"/>
                    <w14:numForm w14:val="default"/>
                  </w:rPr>
                  <w:t>der Berufsschulen</w:t>
                </w:r>
              </w:p>
              <w:p w14:paraId="3EC9F96F" w14:textId="77777777" w:rsidR="00641C80" w:rsidRPr="002060AF" w:rsidRDefault="00641C80" w:rsidP="00641C80">
                <w:pPr>
                  <w:spacing w:after="0" w:line="240" w:lineRule="auto"/>
                  <w:jc w:val="both"/>
                  <w:rPr>
                    <w:rFonts w:ascii="Corbel" w:hAnsi="Corbel"/>
                    <w:sz w:val="24"/>
                    <w:szCs w:val="24"/>
                    <w:lang w:eastAsia="de-AT"/>
                  </w:rPr>
                </w:pPr>
              </w:p>
              <w:p w14:paraId="6572EE17" w14:textId="77777777" w:rsidR="00E03051" w:rsidRPr="00C13360" w:rsidRDefault="00641C80" w:rsidP="00641C80">
                <w:pPr>
                  <w:spacing w:after="0" w:line="240" w:lineRule="auto"/>
                  <w:ind w:right="1939"/>
                  <w:rPr>
                    <w:rFonts w:ascii="Corbel" w:hAnsi="Corbel"/>
                    <w:sz w:val="24"/>
                    <w:szCs w:val="24"/>
                  </w:rPr>
                </w:pPr>
                <w:proofErr w:type="gramStart"/>
                <w:r w:rsidRPr="002060AF">
                  <w:rPr>
                    <w:rFonts w:ascii="Corbel" w:hAnsi="Corbel"/>
                    <w:sz w:val="24"/>
                    <w:szCs w:val="24"/>
                    <w:lang w:eastAsia="de-AT"/>
                  </w:rPr>
                  <w:t>in  O</w:t>
                </w:r>
                <w:proofErr w:type="gramEnd"/>
                <w:r w:rsidRPr="002060AF">
                  <w:rPr>
                    <w:rFonts w:ascii="Corbel" w:hAnsi="Corbel"/>
                    <w:sz w:val="24"/>
                    <w:szCs w:val="24"/>
                    <w:lang w:eastAsia="de-AT"/>
                  </w:rPr>
                  <w:t xml:space="preserve"> b e r ö s t e r </w:t>
                </w:r>
                <w:proofErr w:type="spellStart"/>
                <w:r w:rsidRPr="002060AF">
                  <w:rPr>
                    <w:rFonts w:ascii="Corbel" w:hAnsi="Corbel"/>
                    <w:sz w:val="24"/>
                    <w:szCs w:val="24"/>
                    <w:lang w:eastAsia="de-AT"/>
                  </w:rPr>
                  <w:t>r</w:t>
                </w:r>
                <w:proofErr w:type="spellEnd"/>
                <w:r w:rsidRPr="002060AF">
                  <w:rPr>
                    <w:rFonts w:ascii="Corbel" w:hAnsi="Corbel"/>
                    <w:sz w:val="24"/>
                    <w:szCs w:val="24"/>
                    <w:lang w:eastAsia="de-AT"/>
                  </w:rPr>
                  <w:t xml:space="preserve"> e i c h</w:t>
                </w:r>
              </w:p>
            </w:tc>
            <w:tc>
              <w:tcPr>
                <w:tcW w:w="3731" w:type="dxa"/>
                <w:vMerge/>
                <w:vAlign w:val="center"/>
              </w:tcPr>
              <w:p w14:paraId="0524CF3C" w14:textId="77777777" w:rsidR="00387DC9" w:rsidRPr="003C1A5D" w:rsidRDefault="00387DC9" w:rsidP="0054133F"/>
            </w:tc>
          </w:tr>
          <w:tr w:rsidR="00387DC9" w:rsidRPr="00871C98" w14:paraId="4429E97F" w14:textId="77777777" w:rsidTr="005C6B61">
            <w:trPr>
              <w:trHeight w:val="988"/>
            </w:trPr>
            <w:tc>
              <w:tcPr>
                <w:tcW w:w="6050" w:type="dxa"/>
              </w:tcPr>
              <w:p w14:paraId="5439E91B" w14:textId="77777777" w:rsidR="005700FA" w:rsidRDefault="005700FA" w:rsidP="00897AE5">
                <w:pPr>
                  <w:pStyle w:val="GZ"/>
                </w:pPr>
              </w:p>
              <w:p w14:paraId="4CB099EF" w14:textId="77777777" w:rsidR="00387DC9" w:rsidRDefault="00641C80" w:rsidP="00897AE5">
                <w:pPr>
                  <w:pStyle w:val="GZ"/>
                </w:pPr>
                <w:r>
                  <w:t>Geschäftszahl: Pä</w:t>
                </w:r>
                <w:r w:rsidR="00DD4BEC">
                  <w:t>D-12/40-24</w:t>
                </w:r>
              </w:p>
              <w:p w14:paraId="2E0E3998" w14:textId="77777777" w:rsidR="00E70002" w:rsidRPr="00E70002" w:rsidRDefault="00E70002" w:rsidP="00897AE5">
                <w:pPr>
                  <w:pStyle w:val="Vermerk"/>
                </w:pPr>
              </w:p>
            </w:tc>
            <w:tc>
              <w:tcPr>
                <w:tcW w:w="3731" w:type="dxa"/>
              </w:tcPr>
              <w:p w14:paraId="72C458E7" w14:textId="2D08D59A" w:rsidR="00BA58EA" w:rsidRPr="003C36C1" w:rsidRDefault="004C0C25" w:rsidP="00BA58EA">
                <w:pPr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 xml:space="preserve">Linz, </w:t>
                </w:r>
                <w:r w:rsidR="00B808F3">
                  <w:rPr>
                    <w:sz w:val="17"/>
                    <w:szCs w:val="17"/>
                  </w:rPr>
                  <w:t>2</w:t>
                </w:r>
                <w:r w:rsidR="0002787A">
                  <w:rPr>
                    <w:sz w:val="17"/>
                    <w:szCs w:val="17"/>
                  </w:rPr>
                  <w:t>5</w:t>
                </w:r>
                <w:r w:rsidR="00B808F3">
                  <w:rPr>
                    <w:sz w:val="17"/>
                    <w:szCs w:val="17"/>
                  </w:rPr>
                  <w:t>. September 2025</w:t>
                </w:r>
              </w:p>
              <w:p w14:paraId="71938A34" w14:textId="77777777" w:rsidR="00387DC9" w:rsidRPr="00871C98" w:rsidRDefault="00E70002" w:rsidP="00BA58EA">
                <w:r w:rsidRPr="00BA58EA">
                  <w:rPr>
                    <w:sz w:val="17"/>
                    <w:szCs w:val="17"/>
                  </w:rPr>
                  <w:t>I</w:t>
                </w:r>
                <w:r w:rsidR="002A1A4E" w:rsidRPr="00BA58EA">
                  <w:rPr>
                    <w:sz w:val="17"/>
                    <w:szCs w:val="17"/>
                  </w:rPr>
                  <w:t>hr Zeichen</w:t>
                </w:r>
                <w:r w:rsidR="00B26FAE">
                  <w:rPr>
                    <w:sz w:val="17"/>
                    <w:szCs w:val="17"/>
                  </w:rPr>
                  <w:t>:</w:t>
                </w:r>
              </w:p>
            </w:tc>
          </w:tr>
        </w:tbl>
      </w:sdtContent>
    </w:sdt>
    <w:p w14:paraId="7E8171D5" w14:textId="554A131C" w:rsidR="00AC7A61" w:rsidRDefault="00AC7A61" w:rsidP="002A60CF">
      <w:pPr>
        <w:shd w:val="clear" w:color="auto" w:fill="FFFFFF"/>
        <w:spacing w:after="0" w:line="360" w:lineRule="auto"/>
        <w:ind w:right="3876"/>
        <w:jc w:val="both"/>
        <w:outlineLvl w:val="0"/>
        <w:rPr>
          <w:rFonts w:ascii="Corbel" w:hAnsi="Corbel" w:cs="Arial"/>
          <w:sz w:val="24"/>
          <w:szCs w:val="24"/>
        </w:rPr>
      </w:pPr>
      <w:r w:rsidRPr="00AC7A61">
        <w:rPr>
          <w:rFonts w:ascii="Corbel" w:eastAsia="Times New Roman" w:hAnsi="Corbel" w:cs="Arial"/>
          <w:b/>
          <w:bCs/>
          <w:kern w:val="36"/>
          <w:sz w:val="28"/>
          <w:szCs w:val="28"/>
          <w:lang w:val="de-AT" w:eastAsia="de-AT"/>
          <w14:numForm w14:val="default"/>
        </w:rPr>
        <w:t>Projekt: Tarock in de</w:t>
      </w:r>
      <w:r w:rsidR="002A60CF">
        <w:rPr>
          <w:rFonts w:ascii="Corbel" w:eastAsia="Times New Roman" w:hAnsi="Corbel" w:cs="Arial"/>
          <w:b/>
          <w:bCs/>
          <w:kern w:val="36"/>
          <w:sz w:val="28"/>
          <w:szCs w:val="28"/>
          <w:lang w:val="de-AT" w:eastAsia="de-AT"/>
          <w14:numForm w14:val="default"/>
        </w:rPr>
        <w:t>r</w:t>
      </w:r>
      <w:r w:rsidRPr="00AC7A61">
        <w:rPr>
          <w:rFonts w:ascii="Corbel" w:eastAsia="Times New Roman" w:hAnsi="Corbel" w:cs="Arial"/>
          <w:b/>
          <w:bCs/>
          <w:kern w:val="36"/>
          <w:sz w:val="28"/>
          <w:szCs w:val="28"/>
          <w:lang w:val="de-AT" w:eastAsia="de-AT"/>
          <w14:numForm w14:val="default"/>
        </w:rPr>
        <w:t xml:space="preserve"> Schule </w:t>
      </w:r>
      <w:r w:rsidR="002A60CF">
        <w:rPr>
          <w:rFonts w:ascii="Corbel" w:eastAsia="Times New Roman" w:hAnsi="Corbel" w:cs="Arial"/>
          <w:b/>
          <w:bCs/>
          <w:kern w:val="36"/>
          <w:sz w:val="28"/>
          <w:szCs w:val="28"/>
          <w:lang w:val="de-AT" w:eastAsia="de-AT"/>
          <w14:numForm w14:val="default"/>
        </w:rPr>
        <w:t>–</w:t>
      </w:r>
      <w:r w:rsidRPr="00AC7A61">
        <w:rPr>
          <w:rFonts w:ascii="Corbel" w:eastAsia="Times New Roman" w:hAnsi="Corbel" w:cs="Arial"/>
          <w:b/>
          <w:bCs/>
          <w:kern w:val="36"/>
          <w:sz w:val="28"/>
          <w:szCs w:val="28"/>
          <w:lang w:val="de-AT" w:eastAsia="de-AT"/>
          <w14:numForm w14:val="default"/>
        </w:rPr>
        <w:t xml:space="preserve"> König</w:t>
      </w:r>
      <w:r w:rsidR="002A60CF">
        <w:rPr>
          <w:rFonts w:ascii="Corbel" w:eastAsia="Times New Roman" w:hAnsi="Corbel" w:cs="Arial"/>
          <w:b/>
          <w:bCs/>
          <w:kern w:val="36"/>
          <w:sz w:val="28"/>
          <w:szCs w:val="28"/>
          <w:lang w:val="de-AT" w:eastAsia="de-AT"/>
          <w14:numForm w14:val="default"/>
        </w:rPr>
        <w:t>-</w:t>
      </w:r>
      <w:r w:rsidRPr="00AC7A61">
        <w:rPr>
          <w:rFonts w:ascii="Corbel" w:eastAsia="Times New Roman" w:hAnsi="Corbel" w:cs="Arial"/>
          <w:b/>
          <w:bCs/>
          <w:kern w:val="36"/>
          <w:sz w:val="28"/>
          <w:szCs w:val="28"/>
          <w:lang w:val="de-AT" w:eastAsia="de-AT"/>
          <w14:numForm w14:val="default"/>
        </w:rPr>
        <w:t>rufen/UNESCO immaterielles Kulturerbe</w:t>
      </w:r>
      <w:r>
        <w:rPr>
          <w:rFonts w:ascii="Corbel" w:eastAsia="Times New Roman" w:hAnsi="Corbel" w:cs="Arial"/>
          <w:b/>
          <w:bCs/>
          <w:kern w:val="36"/>
          <w:sz w:val="28"/>
          <w:szCs w:val="28"/>
          <w:lang w:val="de-AT" w:eastAsia="de-AT"/>
          <w14:numForm w14:val="default"/>
        </w:rPr>
        <w:br/>
      </w:r>
    </w:p>
    <w:p w14:paraId="46F8FD3A" w14:textId="77777777" w:rsidR="00D136AD" w:rsidRDefault="007C7A2C" w:rsidP="00AC7A61">
      <w:pPr>
        <w:shd w:val="clear" w:color="auto" w:fill="FFFFFF"/>
        <w:spacing w:after="0" w:line="360" w:lineRule="auto"/>
        <w:ind w:right="51"/>
        <w:jc w:val="both"/>
        <w:outlineLvl w:val="0"/>
        <w:rPr>
          <w:rFonts w:ascii="Corbel" w:hAnsi="Corbel" w:cs="Arial"/>
          <w:sz w:val="24"/>
          <w:szCs w:val="24"/>
        </w:rPr>
      </w:pPr>
      <w:r w:rsidRPr="00AC7A61">
        <w:rPr>
          <w:rFonts w:ascii="Corbel" w:hAnsi="Corbel" w:cs="Arial"/>
          <w:sz w:val="24"/>
          <w:szCs w:val="24"/>
        </w:rPr>
        <w:t>Sehr geehrte Damen und Herren</w:t>
      </w:r>
      <w:r w:rsidR="00AC7A61" w:rsidRPr="00AC7A61">
        <w:rPr>
          <w:rFonts w:ascii="Corbel" w:hAnsi="Corbel" w:cs="Arial"/>
          <w:sz w:val="24"/>
          <w:szCs w:val="24"/>
        </w:rPr>
        <w:t>!</w:t>
      </w:r>
    </w:p>
    <w:p w14:paraId="12B34CCD" w14:textId="554EE442" w:rsidR="00B808F3" w:rsidRDefault="00B808F3" w:rsidP="00AC7A61">
      <w:pPr>
        <w:shd w:val="clear" w:color="auto" w:fill="FFFFFF"/>
        <w:spacing w:after="0" w:line="360" w:lineRule="auto"/>
        <w:ind w:right="51"/>
        <w:jc w:val="both"/>
        <w:outlineLvl w:val="0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Liebe </w:t>
      </w:r>
      <w:proofErr w:type="spellStart"/>
      <w:r>
        <w:rPr>
          <w:rFonts w:ascii="Corbel" w:hAnsi="Corbel" w:cs="Arial"/>
          <w:sz w:val="24"/>
          <w:szCs w:val="24"/>
        </w:rPr>
        <w:t>Tarockiererinnen</w:t>
      </w:r>
      <w:proofErr w:type="spellEnd"/>
      <w:r>
        <w:rPr>
          <w:rFonts w:ascii="Corbel" w:hAnsi="Corbel" w:cs="Arial"/>
          <w:sz w:val="24"/>
          <w:szCs w:val="24"/>
        </w:rPr>
        <w:t xml:space="preserve"> und </w:t>
      </w:r>
      <w:proofErr w:type="spellStart"/>
      <w:r>
        <w:rPr>
          <w:rFonts w:ascii="Corbel" w:hAnsi="Corbel" w:cs="Arial"/>
          <w:sz w:val="24"/>
          <w:szCs w:val="24"/>
        </w:rPr>
        <w:t>Tarockierer</w:t>
      </w:r>
      <w:proofErr w:type="spellEnd"/>
      <w:r>
        <w:rPr>
          <w:rFonts w:ascii="Corbel" w:hAnsi="Corbel" w:cs="Arial"/>
          <w:sz w:val="24"/>
          <w:szCs w:val="24"/>
        </w:rPr>
        <w:t>!</w:t>
      </w:r>
    </w:p>
    <w:p w14:paraId="28266C13" w14:textId="79AC2456" w:rsidR="00B808F3" w:rsidRDefault="00B808F3" w:rsidP="00AC7A61">
      <w:pPr>
        <w:shd w:val="clear" w:color="auto" w:fill="FFFFFF"/>
        <w:spacing w:after="0" w:line="360" w:lineRule="auto"/>
        <w:ind w:right="51"/>
        <w:jc w:val="both"/>
        <w:outlineLvl w:val="0"/>
        <w:rPr>
          <w:rFonts w:ascii="Corbel" w:hAnsi="Corbel" w:cs="Arial"/>
          <w:sz w:val="24"/>
          <w:szCs w:val="24"/>
        </w:rPr>
      </w:pPr>
    </w:p>
    <w:p w14:paraId="13FE1D2F" w14:textId="4FC2E93F" w:rsidR="00B808F3" w:rsidRDefault="00B808F3" w:rsidP="00AC7A61">
      <w:pPr>
        <w:shd w:val="clear" w:color="auto" w:fill="FFFFFF"/>
        <w:spacing w:after="0" w:line="360" w:lineRule="auto"/>
        <w:ind w:right="51"/>
        <w:jc w:val="both"/>
        <w:outlineLvl w:val="0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Bezugnehmend auf das </w:t>
      </w:r>
      <w:r w:rsidR="007F51D4">
        <w:rPr>
          <w:rFonts w:ascii="Corbel" w:hAnsi="Corbel" w:cs="Arial"/>
          <w:sz w:val="24"/>
          <w:szCs w:val="24"/>
        </w:rPr>
        <w:t xml:space="preserve">beiliegende </w:t>
      </w:r>
      <w:r>
        <w:rPr>
          <w:rFonts w:ascii="Corbel" w:hAnsi="Corbel" w:cs="Arial"/>
          <w:sz w:val="24"/>
          <w:szCs w:val="24"/>
        </w:rPr>
        <w:t>Schreiben der Bildungsdirektion OÖ vom</w:t>
      </w:r>
      <w:r w:rsidR="007F51D4">
        <w:rPr>
          <w:rFonts w:ascii="Corbel" w:hAnsi="Corbel" w:cs="Arial"/>
          <w:sz w:val="24"/>
          <w:szCs w:val="24"/>
        </w:rPr>
        <w:br/>
      </w:r>
      <w:r>
        <w:rPr>
          <w:rFonts w:ascii="Corbel" w:hAnsi="Corbel" w:cs="Arial"/>
          <w:sz w:val="24"/>
          <w:szCs w:val="24"/>
        </w:rPr>
        <w:t>08. November 2024 haben wir und die Linzer Tarock Akademie eine weitere Initiative zur Förderung des Tarock-Unterrichtes in der Schule gestartet.</w:t>
      </w:r>
    </w:p>
    <w:p w14:paraId="133E453F" w14:textId="41AE3F27" w:rsidR="00B808F3" w:rsidRDefault="00B808F3" w:rsidP="00AC7A61">
      <w:pPr>
        <w:shd w:val="clear" w:color="auto" w:fill="FFFFFF"/>
        <w:spacing w:after="0" w:line="360" w:lineRule="auto"/>
        <w:ind w:right="51"/>
        <w:jc w:val="both"/>
        <w:outlineLvl w:val="0"/>
        <w:rPr>
          <w:rFonts w:ascii="Corbel" w:hAnsi="Corbel" w:cs="Arial"/>
          <w:sz w:val="24"/>
          <w:szCs w:val="24"/>
        </w:rPr>
      </w:pPr>
    </w:p>
    <w:p w14:paraId="45334220" w14:textId="6D0FDB42" w:rsidR="00B808F3" w:rsidRDefault="009E4500" w:rsidP="00B808F3">
      <w:pPr>
        <w:shd w:val="clear" w:color="auto" w:fill="FFFFFF"/>
        <w:spacing w:after="0" w:line="360" w:lineRule="auto"/>
        <w:ind w:right="51"/>
        <w:jc w:val="both"/>
        <w:outlineLvl w:val="0"/>
        <w:rPr>
          <w:rFonts w:ascii="Corbel" w:hAnsi="Corbel" w:cs="Arial"/>
          <w:sz w:val="24"/>
          <w:szCs w:val="24"/>
        </w:rPr>
      </w:pPr>
      <w:r w:rsidRPr="009E4500">
        <w:rPr>
          <w:rFonts w:ascii="Corbel" w:hAnsi="Corbe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90A5BE" wp14:editId="1D34B0CA">
            <wp:simplePos x="0" y="0"/>
            <wp:positionH relativeFrom="margin">
              <wp:align>right</wp:align>
            </wp:positionH>
            <wp:positionV relativeFrom="paragraph">
              <wp:posOffset>496570</wp:posOffset>
            </wp:positionV>
            <wp:extent cx="1198880" cy="1162050"/>
            <wp:effectExtent l="0" t="0" r="1270" b="0"/>
            <wp:wrapSquare wrapText="bothSides"/>
            <wp:docPr id="519322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228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8F3">
        <w:rPr>
          <w:rFonts w:ascii="Corbel" w:hAnsi="Corbel" w:cs="Arial"/>
          <w:sz w:val="24"/>
          <w:szCs w:val="24"/>
        </w:rPr>
        <w:t xml:space="preserve">Das </w:t>
      </w:r>
      <w:hyperlink r:id="rId12" w:history="1">
        <w:r w:rsidR="00B808F3" w:rsidRPr="00B808F3">
          <w:rPr>
            <w:rStyle w:val="Hyperlink"/>
            <w:rFonts w:ascii="Corbel" w:hAnsi="Corbel" w:cs="Arial"/>
            <w:sz w:val="24"/>
            <w:szCs w:val="24"/>
          </w:rPr>
          <w:t>Video</w:t>
        </w:r>
      </w:hyperlink>
      <w:r w:rsidR="00B808F3">
        <w:rPr>
          <w:rFonts w:ascii="Corbel" w:hAnsi="Corbel" w:cs="Arial"/>
          <w:sz w:val="24"/>
          <w:szCs w:val="24"/>
        </w:rPr>
        <w:t xml:space="preserve"> richtet sich an Schulleiter/innen und Lehrpersonen</w:t>
      </w:r>
      <w:r w:rsidR="00D65899">
        <w:rPr>
          <w:rFonts w:ascii="Corbel" w:hAnsi="Corbel" w:cs="Arial"/>
          <w:sz w:val="24"/>
          <w:szCs w:val="24"/>
        </w:rPr>
        <w:t xml:space="preserve"> und soll auf die pädagogischen Vorteile hinweisen.</w:t>
      </w:r>
    </w:p>
    <w:p w14:paraId="440F0CE8" w14:textId="296929DA" w:rsidR="00B808F3" w:rsidRDefault="00B808F3" w:rsidP="00B808F3">
      <w:pPr>
        <w:shd w:val="clear" w:color="auto" w:fill="FFFFFF"/>
        <w:spacing w:after="0" w:line="360" w:lineRule="auto"/>
        <w:ind w:right="51"/>
        <w:jc w:val="both"/>
        <w:outlineLvl w:val="0"/>
        <w:rPr>
          <w:rFonts w:cstheme="minorHAnsi"/>
          <w:sz w:val="24"/>
          <w:szCs w:val="24"/>
          <w:lang w:val="de-AT"/>
        </w:rPr>
      </w:pPr>
      <w:r>
        <w:rPr>
          <w:rFonts w:ascii="Corbel" w:hAnsi="Corbel" w:cs="Arial"/>
          <w:sz w:val="24"/>
          <w:szCs w:val="24"/>
        </w:rPr>
        <w:t xml:space="preserve">Für nähere Informationen stehen die </w:t>
      </w:r>
      <w:r>
        <w:rPr>
          <w:rFonts w:cstheme="minorHAnsi"/>
          <w:sz w:val="24"/>
          <w:szCs w:val="24"/>
          <w:lang w:val="de-AT"/>
        </w:rPr>
        <w:t>Projektverantwortlichen</w:t>
      </w:r>
    </w:p>
    <w:p w14:paraId="106F0510" w14:textId="11AF50DC" w:rsidR="00B808F3" w:rsidRDefault="00B808F3" w:rsidP="00B808F3">
      <w:pPr>
        <w:pStyle w:val="KeinLeerraum"/>
        <w:numPr>
          <w:ilvl w:val="0"/>
          <w:numId w:val="48"/>
        </w:numPr>
        <w:tabs>
          <w:tab w:val="left" w:pos="357"/>
        </w:tabs>
        <w:spacing w:line="360" w:lineRule="auto"/>
        <w:ind w:hanging="720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sz w:val="24"/>
          <w:szCs w:val="24"/>
          <w:lang w:val="de-AT"/>
        </w:rPr>
        <w:t xml:space="preserve">Linzer Tarockakademie, </w:t>
      </w:r>
      <w:hyperlink r:id="rId13" w:history="1">
        <w:r w:rsidRPr="00A86013">
          <w:rPr>
            <w:rStyle w:val="Hyperlink"/>
            <w:rFonts w:cstheme="minorHAnsi"/>
            <w:sz w:val="24"/>
            <w:szCs w:val="24"/>
            <w:lang w:val="de-AT"/>
          </w:rPr>
          <w:t>office@linzer-tarock-akademie.at</w:t>
        </w:r>
      </w:hyperlink>
    </w:p>
    <w:p w14:paraId="0E21F60E" w14:textId="5843CB7B" w:rsidR="00B808F3" w:rsidRDefault="00B808F3" w:rsidP="00B808F3">
      <w:pPr>
        <w:pStyle w:val="KeinLeerraum"/>
        <w:numPr>
          <w:ilvl w:val="0"/>
          <w:numId w:val="48"/>
        </w:numPr>
        <w:tabs>
          <w:tab w:val="left" w:pos="357"/>
        </w:tabs>
        <w:spacing w:line="360" w:lineRule="auto"/>
        <w:ind w:hanging="720"/>
        <w:jc w:val="both"/>
        <w:rPr>
          <w:rFonts w:cstheme="minorHAnsi"/>
          <w:sz w:val="24"/>
          <w:szCs w:val="24"/>
          <w:lang w:val="de-AT"/>
        </w:rPr>
      </w:pPr>
      <w:r w:rsidRPr="00BA7E48">
        <w:rPr>
          <w:rFonts w:cstheme="minorHAnsi"/>
          <w:sz w:val="24"/>
          <w:szCs w:val="24"/>
          <w:lang w:val="de-AT"/>
        </w:rPr>
        <w:t>Herr Dr. Gerhard Mayr</w:t>
      </w:r>
      <w:r>
        <w:rPr>
          <w:rFonts w:cstheme="minorHAnsi"/>
          <w:sz w:val="24"/>
          <w:szCs w:val="24"/>
          <w:lang w:val="de-AT"/>
        </w:rPr>
        <w:t>, Tel. 0664 81 15 795</w:t>
      </w:r>
    </w:p>
    <w:p w14:paraId="47E93640" w14:textId="4F96FEA7" w:rsidR="00B808F3" w:rsidRPr="00BA7E48" w:rsidRDefault="00B808F3" w:rsidP="00B808F3">
      <w:pPr>
        <w:pStyle w:val="KeinLeerraum"/>
        <w:numPr>
          <w:ilvl w:val="0"/>
          <w:numId w:val="48"/>
        </w:numPr>
        <w:tabs>
          <w:tab w:val="left" w:pos="357"/>
        </w:tabs>
        <w:spacing w:line="360" w:lineRule="auto"/>
        <w:ind w:hanging="720"/>
        <w:jc w:val="both"/>
        <w:rPr>
          <w:rFonts w:cstheme="minorHAnsi"/>
          <w:sz w:val="24"/>
          <w:szCs w:val="24"/>
          <w:lang w:val="de-AT"/>
        </w:rPr>
      </w:pPr>
      <w:r w:rsidRPr="00BA7E48">
        <w:rPr>
          <w:rFonts w:cstheme="minorHAnsi"/>
          <w:sz w:val="24"/>
          <w:szCs w:val="24"/>
          <w:lang w:val="de-AT"/>
        </w:rPr>
        <w:t xml:space="preserve">Herr Manfred Huemer, </w:t>
      </w:r>
      <w:r>
        <w:rPr>
          <w:rFonts w:cstheme="minorHAnsi"/>
          <w:sz w:val="24"/>
          <w:szCs w:val="24"/>
          <w:lang w:val="de-AT"/>
        </w:rPr>
        <w:t>Tel. 0660 48 36 442</w:t>
      </w:r>
    </w:p>
    <w:p w14:paraId="58D313CF" w14:textId="616AC219" w:rsidR="00B808F3" w:rsidRDefault="00B808F3" w:rsidP="00B808F3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sz w:val="24"/>
          <w:szCs w:val="24"/>
          <w:lang w:val="de-AT"/>
        </w:rPr>
        <w:t>gerne zur Verfügung.</w:t>
      </w:r>
    </w:p>
    <w:p w14:paraId="6A5335DD" w14:textId="77777777" w:rsidR="002A60CF" w:rsidRDefault="002A60CF" w:rsidP="00B808F3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</w:p>
    <w:p w14:paraId="264100BC" w14:textId="446BD6F9" w:rsidR="00DC0BE2" w:rsidRDefault="00DC0BE2" w:rsidP="00DC0BE2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sz w:val="24"/>
          <w:szCs w:val="24"/>
          <w:lang w:val="de-AT"/>
        </w:rPr>
        <w:t>Wer beim Projekt Tarock in de</w:t>
      </w:r>
      <w:r w:rsidR="002A60CF">
        <w:rPr>
          <w:rFonts w:cstheme="minorHAnsi"/>
          <w:sz w:val="24"/>
          <w:szCs w:val="24"/>
          <w:lang w:val="de-AT"/>
        </w:rPr>
        <w:t xml:space="preserve">r </w:t>
      </w:r>
      <w:r>
        <w:rPr>
          <w:rFonts w:cstheme="minorHAnsi"/>
          <w:sz w:val="24"/>
          <w:szCs w:val="24"/>
          <w:lang w:val="de-AT"/>
        </w:rPr>
        <w:t xml:space="preserve">Schule teilnehmen und immer aktuell informiert sein möchte, trägt seine Kontaktdaten im </w:t>
      </w:r>
      <w:hyperlink r:id="rId14" w:history="1">
        <w:r w:rsidRPr="00DC0BE2">
          <w:rPr>
            <w:rStyle w:val="Hyperlink"/>
            <w:rFonts w:cstheme="minorHAnsi"/>
            <w:sz w:val="24"/>
            <w:szCs w:val="24"/>
            <w:lang w:val="de-AT"/>
          </w:rPr>
          <w:t>online-Formular</w:t>
        </w:r>
      </w:hyperlink>
      <w:r>
        <w:rPr>
          <w:rFonts w:cstheme="minorHAnsi"/>
          <w:sz w:val="24"/>
          <w:szCs w:val="24"/>
          <w:lang w:val="de-AT"/>
        </w:rPr>
        <w:t xml:space="preserve"> ein.</w:t>
      </w:r>
    </w:p>
    <w:p w14:paraId="1314BEDA" w14:textId="77777777" w:rsidR="00DC0BE2" w:rsidRDefault="00DC0BE2" w:rsidP="00016798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</w:p>
    <w:p w14:paraId="4B3A42E6" w14:textId="26C5F355" w:rsidR="00D65899" w:rsidRDefault="00D65899" w:rsidP="00016798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sz w:val="24"/>
          <w:szCs w:val="24"/>
          <w:lang w:val="de-AT"/>
        </w:rPr>
        <w:t xml:space="preserve">Um Tarock in der Schule möglichst rasch zu etablieren, </w:t>
      </w:r>
      <w:r w:rsidR="00016798">
        <w:rPr>
          <w:rFonts w:cstheme="minorHAnsi"/>
          <w:sz w:val="24"/>
          <w:szCs w:val="24"/>
          <w:lang w:val="de-AT"/>
        </w:rPr>
        <w:t xml:space="preserve">findet </w:t>
      </w:r>
      <w:r>
        <w:rPr>
          <w:rFonts w:cstheme="minorHAnsi"/>
          <w:sz w:val="24"/>
          <w:szCs w:val="24"/>
          <w:lang w:val="de-AT"/>
        </w:rPr>
        <w:t>ein Tarock-Informat</w:t>
      </w:r>
      <w:r w:rsidR="00016798">
        <w:rPr>
          <w:rFonts w:cstheme="minorHAnsi"/>
          <w:sz w:val="24"/>
          <w:szCs w:val="24"/>
          <w:lang w:val="de-AT"/>
        </w:rPr>
        <w:t>ionsabend</w:t>
      </w:r>
    </w:p>
    <w:p w14:paraId="3EE42892" w14:textId="033A541B" w:rsidR="00D65899" w:rsidRPr="00D65899" w:rsidRDefault="00D65899" w:rsidP="00B808F3">
      <w:pPr>
        <w:pStyle w:val="KeinLeerraum"/>
        <w:spacing w:line="360" w:lineRule="auto"/>
        <w:jc w:val="both"/>
        <w:rPr>
          <w:rFonts w:cstheme="minorHAnsi"/>
          <w:b/>
          <w:bCs/>
          <w:sz w:val="24"/>
          <w:szCs w:val="24"/>
          <w:lang w:val="de-AT"/>
        </w:rPr>
      </w:pPr>
      <w:r w:rsidRPr="00D65899">
        <w:rPr>
          <w:rFonts w:cstheme="minorHAnsi"/>
          <w:b/>
          <w:bCs/>
          <w:sz w:val="24"/>
          <w:szCs w:val="24"/>
          <w:lang w:val="de-AT"/>
        </w:rPr>
        <w:t xml:space="preserve">am Mittwoch, </w:t>
      </w:r>
      <w:r w:rsidR="008351A2">
        <w:rPr>
          <w:rFonts w:cstheme="minorHAnsi"/>
          <w:b/>
          <w:bCs/>
          <w:sz w:val="24"/>
          <w:szCs w:val="24"/>
          <w:lang w:val="de-AT"/>
        </w:rPr>
        <w:t>12</w:t>
      </w:r>
      <w:r w:rsidRPr="00D65899">
        <w:rPr>
          <w:rFonts w:cstheme="minorHAnsi"/>
          <w:b/>
          <w:bCs/>
          <w:sz w:val="24"/>
          <w:szCs w:val="24"/>
          <w:lang w:val="de-AT"/>
        </w:rPr>
        <w:t>. November 2025, um 17:00 Uhr</w:t>
      </w:r>
    </w:p>
    <w:p w14:paraId="60DC11EC" w14:textId="0B0B9F4D" w:rsidR="00D65899" w:rsidRPr="00D65899" w:rsidRDefault="00D65899" w:rsidP="00B808F3">
      <w:pPr>
        <w:pStyle w:val="KeinLeerraum"/>
        <w:spacing w:line="360" w:lineRule="auto"/>
        <w:jc w:val="both"/>
        <w:rPr>
          <w:rFonts w:cstheme="minorHAnsi"/>
          <w:b/>
          <w:bCs/>
          <w:sz w:val="24"/>
          <w:szCs w:val="24"/>
          <w:lang w:val="de-AT"/>
        </w:rPr>
      </w:pPr>
      <w:r w:rsidRPr="00D65899">
        <w:rPr>
          <w:rFonts w:cstheme="minorHAnsi"/>
          <w:b/>
          <w:bCs/>
          <w:sz w:val="24"/>
          <w:szCs w:val="24"/>
          <w:lang w:val="de-AT"/>
        </w:rPr>
        <w:t>in der Bildungsdirektion Oberösterreich</w:t>
      </w:r>
    </w:p>
    <w:p w14:paraId="7F73F37B" w14:textId="63EA8043" w:rsidR="00D65899" w:rsidRPr="00D65899" w:rsidRDefault="00D65899" w:rsidP="00B808F3">
      <w:pPr>
        <w:pStyle w:val="KeinLeerraum"/>
        <w:spacing w:line="360" w:lineRule="auto"/>
        <w:jc w:val="both"/>
        <w:rPr>
          <w:rFonts w:cstheme="minorHAnsi"/>
          <w:b/>
          <w:bCs/>
          <w:sz w:val="24"/>
          <w:szCs w:val="24"/>
          <w:lang w:val="de-AT"/>
        </w:rPr>
      </w:pPr>
      <w:r w:rsidRPr="00D65899">
        <w:rPr>
          <w:rFonts w:cstheme="minorHAnsi"/>
          <w:b/>
          <w:bCs/>
          <w:sz w:val="24"/>
          <w:szCs w:val="24"/>
          <w:lang w:val="de-AT"/>
        </w:rPr>
        <w:t>4040 Linz, Sonnensteinstraße 20 (großer Sitzungssaal im Erdgeschoss)</w:t>
      </w:r>
    </w:p>
    <w:p w14:paraId="53E106D1" w14:textId="0483D75D" w:rsidR="00D65899" w:rsidRDefault="00212C0D" w:rsidP="00B808F3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sz w:val="24"/>
          <w:szCs w:val="24"/>
          <w:lang w:val="de-AT"/>
        </w:rPr>
        <w:t>s</w:t>
      </w:r>
      <w:r w:rsidR="00016798">
        <w:rPr>
          <w:rFonts w:cstheme="minorHAnsi"/>
          <w:sz w:val="24"/>
          <w:szCs w:val="24"/>
          <w:lang w:val="de-AT"/>
        </w:rPr>
        <w:t>tatt.</w:t>
      </w:r>
    </w:p>
    <w:p w14:paraId="51559A1F" w14:textId="77777777" w:rsidR="00016798" w:rsidRDefault="00016798" w:rsidP="00B808F3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</w:p>
    <w:p w14:paraId="2DF893B6" w14:textId="31F9C8F0" w:rsidR="00D65899" w:rsidRDefault="00016798" w:rsidP="00B808F3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sz w:val="24"/>
          <w:szCs w:val="24"/>
          <w:lang w:val="de-AT"/>
        </w:rPr>
        <w:t>Dieser r</w:t>
      </w:r>
      <w:r w:rsidR="00D65899">
        <w:rPr>
          <w:rFonts w:cstheme="minorHAnsi"/>
          <w:sz w:val="24"/>
          <w:szCs w:val="24"/>
          <w:lang w:val="de-AT"/>
        </w:rPr>
        <w:t xml:space="preserve">ichtet sich an alle Tarockinteressierte Lehrer/innen und </w:t>
      </w:r>
      <w:r>
        <w:rPr>
          <w:rFonts w:cstheme="minorHAnsi"/>
          <w:sz w:val="24"/>
          <w:szCs w:val="24"/>
          <w:lang w:val="de-AT"/>
        </w:rPr>
        <w:t xml:space="preserve">auch an das </w:t>
      </w:r>
      <w:r w:rsidR="00D65899">
        <w:rPr>
          <w:rFonts w:cstheme="minorHAnsi"/>
          <w:sz w:val="24"/>
          <w:szCs w:val="24"/>
          <w:lang w:val="de-AT"/>
        </w:rPr>
        <w:t>Verwaltungspersonal</w:t>
      </w:r>
      <w:r w:rsidR="007F51D4">
        <w:rPr>
          <w:rFonts w:cstheme="minorHAnsi"/>
          <w:sz w:val="24"/>
          <w:szCs w:val="24"/>
          <w:lang w:val="de-AT"/>
        </w:rPr>
        <w:t>.</w:t>
      </w:r>
      <w:r>
        <w:rPr>
          <w:rFonts w:cstheme="minorHAnsi"/>
          <w:sz w:val="24"/>
          <w:szCs w:val="24"/>
          <w:lang w:val="de-AT"/>
        </w:rPr>
        <w:t xml:space="preserve"> Natürlich wird auch tarockiert.</w:t>
      </w:r>
    </w:p>
    <w:p w14:paraId="49EB535B" w14:textId="0EFFBAD8" w:rsidR="00D65899" w:rsidRDefault="00D65899" w:rsidP="00B808F3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</w:p>
    <w:p w14:paraId="1E21D7A8" w14:textId="709501FE" w:rsidR="007F51D4" w:rsidRDefault="007F51D4" w:rsidP="00B808F3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  <w:r>
        <w:rPr>
          <w:rFonts w:cstheme="minorHAnsi"/>
          <w:sz w:val="24"/>
          <w:szCs w:val="24"/>
          <w:lang w:val="de-AT"/>
        </w:rPr>
        <w:t>Um Anmeldung bei Herrn Manfred Huemer (</w:t>
      </w:r>
      <w:hyperlink r:id="rId15" w:history="1">
        <w:r w:rsidRPr="00F072F5">
          <w:rPr>
            <w:rStyle w:val="Hyperlink"/>
            <w:rFonts w:cstheme="minorHAnsi"/>
            <w:sz w:val="24"/>
            <w:szCs w:val="24"/>
            <w:lang w:val="de-AT"/>
          </w:rPr>
          <w:t>manfred.huemer@bildung-ooe.gv.at</w:t>
        </w:r>
      </w:hyperlink>
      <w:r>
        <w:rPr>
          <w:rFonts w:cstheme="minorHAnsi"/>
          <w:sz w:val="24"/>
          <w:szCs w:val="24"/>
          <w:lang w:val="de-AT"/>
        </w:rPr>
        <w:t xml:space="preserve">) </w:t>
      </w:r>
      <w:r w:rsidRPr="00016798">
        <w:rPr>
          <w:rFonts w:cstheme="minorHAnsi"/>
          <w:b/>
          <w:bCs/>
          <w:sz w:val="24"/>
          <w:szCs w:val="24"/>
          <w:lang w:val="de-AT"/>
        </w:rPr>
        <w:t xml:space="preserve">bis spätestens </w:t>
      </w:r>
      <w:r w:rsidR="00016798" w:rsidRPr="00016798">
        <w:rPr>
          <w:rFonts w:cstheme="minorHAnsi"/>
          <w:b/>
          <w:bCs/>
          <w:sz w:val="24"/>
          <w:szCs w:val="24"/>
          <w:lang w:val="de-AT"/>
        </w:rPr>
        <w:t>05. November 2025</w:t>
      </w:r>
      <w:r w:rsidR="00016798">
        <w:rPr>
          <w:rFonts w:cstheme="minorHAnsi"/>
          <w:sz w:val="24"/>
          <w:szCs w:val="24"/>
          <w:lang w:val="de-AT"/>
        </w:rPr>
        <w:t xml:space="preserve"> wird ersucht.</w:t>
      </w:r>
    </w:p>
    <w:p w14:paraId="60358201" w14:textId="498BE8F3" w:rsidR="003E7A18" w:rsidRDefault="003E7A18" w:rsidP="00B808F3">
      <w:pPr>
        <w:pStyle w:val="KeinLeerraum"/>
        <w:spacing w:line="360" w:lineRule="auto"/>
        <w:jc w:val="both"/>
        <w:rPr>
          <w:rFonts w:cstheme="minorHAnsi"/>
          <w:sz w:val="24"/>
          <w:szCs w:val="24"/>
          <w:lang w:val="de-AT"/>
        </w:rPr>
      </w:pPr>
    </w:p>
    <w:p w14:paraId="0D220DED" w14:textId="77777777" w:rsidR="00A63268" w:rsidRPr="00121C5A" w:rsidRDefault="00A63268" w:rsidP="00A63268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Arial"/>
          <w:sz w:val="24"/>
          <w:szCs w:val="24"/>
        </w:rPr>
      </w:pPr>
      <w:r w:rsidRPr="00121C5A">
        <w:rPr>
          <w:rFonts w:ascii="Corbel" w:hAnsi="Corbel" w:cs="Arial"/>
          <w:sz w:val="24"/>
          <w:szCs w:val="24"/>
        </w:rPr>
        <w:t>Freundliche Grüße</w:t>
      </w:r>
    </w:p>
    <w:p w14:paraId="6E7CF238" w14:textId="77777777" w:rsidR="00DF2947" w:rsidRDefault="00DF2947" w:rsidP="00E859C5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 w14:paraId="4A65463B" w14:textId="77777777" w:rsidR="00A63268" w:rsidRPr="00121C5A" w:rsidRDefault="00A63268" w:rsidP="00E859C5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orbel" w:hAnsi="Corbel" w:cs="Arial"/>
          <w:sz w:val="24"/>
          <w:szCs w:val="24"/>
        </w:rPr>
      </w:pPr>
      <w:r w:rsidRPr="00121C5A">
        <w:rPr>
          <w:rFonts w:ascii="Corbel" w:hAnsi="Corbel" w:cs="Arial"/>
          <w:sz w:val="24"/>
          <w:szCs w:val="24"/>
        </w:rPr>
        <w:t>HR Mag. Dr. Alfred Klampfer, B.A</w:t>
      </w:r>
      <w:r w:rsidR="00121C5A" w:rsidRPr="00121C5A">
        <w:rPr>
          <w:rFonts w:ascii="Corbel" w:hAnsi="Corbel" w:cs="Arial"/>
          <w:sz w:val="24"/>
          <w:szCs w:val="24"/>
        </w:rPr>
        <w:t>.</w:t>
      </w:r>
    </w:p>
    <w:p w14:paraId="2A4410E3" w14:textId="47FDCDC1" w:rsidR="00A63268" w:rsidRDefault="00A63268" w:rsidP="00E859C5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orbel" w:hAnsi="Corbel" w:cs="Arial"/>
          <w:sz w:val="24"/>
          <w:szCs w:val="24"/>
        </w:rPr>
      </w:pPr>
      <w:r w:rsidRPr="00121C5A">
        <w:rPr>
          <w:rFonts w:ascii="Corbel" w:hAnsi="Corbel" w:cs="Arial"/>
          <w:sz w:val="24"/>
          <w:szCs w:val="24"/>
        </w:rPr>
        <w:t>Bildungsdirekto</w:t>
      </w:r>
      <w:r w:rsidR="002A60CF">
        <w:rPr>
          <w:rFonts w:ascii="Corbel" w:hAnsi="Corbel" w:cs="Arial"/>
          <w:sz w:val="24"/>
          <w:szCs w:val="24"/>
        </w:rPr>
        <w:t>r</w:t>
      </w:r>
    </w:p>
    <w:p w14:paraId="068B64B2" w14:textId="77777777" w:rsidR="002A60CF" w:rsidRDefault="002A60CF" w:rsidP="00E859C5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 w14:paraId="78CE9BC8" w14:textId="65CADEE1" w:rsidR="002A60CF" w:rsidRPr="002A60CF" w:rsidRDefault="002A60CF" w:rsidP="00E859C5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orbel" w:hAnsi="Corbel" w:cs="Arial"/>
          <w:sz w:val="24"/>
          <w:szCs w:val="24"/>
          <w:u w:val="single"/>
        </w:rPr>
      </w:pPr>
      <w:r w:rsidRPr="002A60CF">
        <w:rPr>
          <w:rFonts w:ascii="Corbel" w:hAnsi="Corbel" w:cs="Arial"/>
          <w:sz w:val="24"/>
          <w:szCs w:val="24"/>
          <w:u w:val="single"/>
        </w:rPr>
        <w:t>Beilage/n</w:t>
      </w:r>
    </w:p>
    <w:p w14:paraId="3CCCCBE1" w14:textId="77777777" w:rsidR="002A60CF" w:rsidRPr="00121C5A" w:rsidRDefault="002A60CF" w:rsidP="00E859C5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sectPr w:rsidR="002A60CF" w:rsidRPr="00121C5A" w:rsidSect="0088763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A270" w14:textId="77777777" w:rsidR="0099500F" w:rsidRDefault="0099500F">
      <w:pPr>
        <w:spacing w:after="0" w:line="240" w:lineRule="auto"/>
      </w:pPr>
      <w:r>
        <w:separator/>
      </w:r>
    </w:p>
  </w:endnote>
  <w:endnote w:type="continuationSeparator" w:id="0">
    <w:p w14:paraId="031651CB" w14:textId="77777777" w:rsidR="0099500F" w:rsidRDefault="0099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B2B8" w14:textId="77777777" w:rsidR="007B6048" w:rsidRDefault="007B60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5B36" w14:textId="77777777" w:rsidR="0099500F" w:rsidRPr="0054244D" w:rsidRDefault="0099500F" w:rsidP="00D46572">
    <w:pPr>
      <w:pStyle w:val="Fuzeile"/>
    </w:pPr>
    <w:r w:rsidRPr="00927A59">
      <w:fldChar w:fldCharType="begin"/>
    </w:r>
    <w:r w:rsidRPr="00927A59">
      <w:instrText>PAGE   \* MERGEFORMAT</w:instrText>
    </w:r>
    <w:r w:rsidRPr="00927A59">
      <w:fldChar w:fldCharType="separate"/>
    </w:r>
    <w:r>
      <w:rPr>
        <w:noProof/>
      </w:rPr>
      <w:t>2</w:t>
    </w:r>
    <w:r w:rsidRPr="00927A59">
      <w:fldChar w:fldCharType="end"/>
    </w:r>
    <w:r w:rsidRPr="00927A59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308F" w14:textId="77777777" w:rsidR="007B6048" w:rsidRDefault="007B60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FA3F" w14:textId="77777777" w:rsidR="0099500F" w:rsidRDefault="0099500F">
      <w:pPr>
        <w:spacing w:after="0" w:line="240" w:lineRule="auto"/>
      </w:pPr>
      <w:r>
        <w:separator/>
      </w:r>
    </w:p>
  </w:footnote>
  <w:footnote w:type="continuationSeparator" w:id="0">
    <w:p w14:paraId="4E65EBAB" w14:textId="77777777" w:rsidR="0099500F" w:rsidRDefault="0099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1FD1" w14:textId="77777777" w:rsidR="007B6048" w:rsidRDefault="007B60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6F46" w14:textId="77777777" w:rsidR="0099500F" w:rsidRDefault="0099500F" w:rsidP="00133039"/>
  <w:p w14:paraId="6C4C9AF9" w14:textId="77777777" w:rsidR="0099500F" w:rsidRPr="007F4EE5" w:rsidRDefault="0099500F" w:rsidP="001330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82B3" w14:textId="77777777" w:rsidR="0099500F" w:rsidRDefault="0099500F">
    <w:pPr>
      <w:pStyle w:val="Kopfzeile"/>
    </w:pPr>
    <w:r w:rsidRPr="0077709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661AA98" wp14:editId="6BDA4C0D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8180D" id="Gerade Verbindung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" strokecolor="#95bbcc [2412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77709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A48FD3" wp14:editId="342E6A4B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5D4719" id="Gerade Verbindung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421pt" to="3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" strokecolor="#95bbcc [2412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77709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3B09483" wp14:editId="583E5A8D">
              <wp:simplePos x="0" y="0"/>
              <wp:positionH relativeFrom="page">
                <wp:posOffset>71755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6629F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" strokecolor="#95bbcc [2412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6E260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DA7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20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53A"/>
    <w:multiLevelType w:val="multilevel"/>
    <w:tmpl w:val="EF2035A8"/>
    <w:numStyleLink w:val="Programm-Liste"/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D24BC4E"/>
    <w:numStyleLink w:val="ATUnsortierteListe"/>
  </w:abstractNum>
  <w:abstractNum w:abstractNumId="8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0C7F1FAB"/>
    <w:multiLevelType w:val="hybridMultilevel"/>
    <w:tmpl w:val="4EB4C9EA"/>
    <w:lvl w:ilvl="0" w:tplc="37E6D6C2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654F6"/>
    <w:multiLevelType w:val="multilevel"/>
    <w:tmpl w:val="FBF0E766"/>
    <w:numStyleLink w:val="ATGliederungsliste"/>
  </w:abstractNum>
  <w:abstractNum w:abstractNumId="14" w15:restartNumberingAfterBreak="0">
    <w:nsid w:val="1A2663A7"/>
    <w:multiLevelType w:val="multilevel"/>
    <w:tmpl w:val="957A0DB6"/>
    <w:numStyleLink w:val="ATNummerierteListe"/>
  </w:abstractNum>
  <w:abstractNum w:abstractNumId="15" w15:restartNumberingAfterBreak="0">
    <w:nsid w:val="22357A6A"/>
    <w:multiLevelType w:val="hybridMultilevel"/>
    <w:tmpl w:val="EB5489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7DB0"/>
    <w:multiLevelType w:val="multilevel"/>
    <w:tmpl w:val="407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EF54C0"/>
    <w:multiLevelType w:val="multilevel"/>
    <w:tmpl w:val="161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9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222A5A"/>
    <w:multiLevelType w:val="hybridMultilevel"/>
    <w:tmpl w:val="7F0C6450"/>
    <w:lvl w:ilvl="0" w:tplc="3E245E06">
      <w:start w:val="4"/>
      <w:numFmt w:val="bullet"/>
      <w:lvlText w:val="•"/>
      <w:lvlJc w:val="left"/>
      <w:pPr>
        <w:ind w:left="720" w:hanging="360"/>
      </w:pPr>
      <w:rPr>
        <w:rFonts w:ascii="Corbel" w:eastAsiaTheme="minorEastAsia" w:hAnsi="Corbel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15031"/>
    <w:multiLevelType w:val="hybridMultilevel"/>
    <w:tmpl w:val="A3FEBD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FA26B3C"/>
    <w:multiLevelType w:val="multilevel"/>
    <w:tmpl w:val="EF2035A8"/>
    <w:numStyleLink w:val="Programm-Liste"/>
  </w:abstractNum>
  <w:abstractNum w:abstractNumId="24" w15:restartNumberingAfterBreak="0">
    <w:nsid w:val="42B012C0"/>
    <w:multiLevelType w:val="multilevel"/>
    <w:tmpl w:val="5D24BC4E"/>
    <w:numStyleLink w:val="ATUnsortierteListe"/>
  </w:abstractNum>
  <w:abstractNum w:abstractNumId="25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6" w15:restartNumberingAfterBreak="0">
    <w:nsid w:val="44FE769D"/>
    <w:multiLevelType w:val="multilevel"/>
    <w:tmpl w:val="FBF0E766"/>
    <w:numStyleLink w:val="ATGliederungsliste"/>
  </w:abstractNum>
  <w:abstractNum w:abstractNumId="27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8" w15:restartNumberingAfterBreak="0">
    <w:nsid w:val="48E70A96"/>
    <w:multiLevelType w:val="multilevel"/>
    <w:tmpl w:val="EF2035A8"/>
    <w:numStyleLink w:val="Programm-Liste"/>
  </w:abstractNum>
  <w:abstractNum w:abstractNumId="29" w15:restartNumberingAfterBreak="0">
    <w:nsid w:val="48F35695"/>
    <w:multiLevelType w:val="multilevel"/>
    <w:tmpl w:val="EF2035A8"/>
    <w:numStyleLink w:val="Programm-Liste"/>
  </w:abstractNum>
  <w:abstractNum w:abstractNumId="30" w15:restartNumberingAfterBreak="0">
    <w:nsid w:val="4C941A3D"/>
    <w:multiLevelType w:val="multilevel"/>
    <w:tmpl w:val="EF2035A8"/>
    <w:numStyleLink w:val="Programm-Liste"/>
  </w:abstractNum>
  <w:abstractNum w:abstractNumId="31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2" w15:restartNumberingAfterBreak="0">
    <w:nsid w:val="4F1A59C3"/>
    <w:multiLevelType w:val="multilevel"/>
    <w:tmpl w:val="EF2035A8"/>
    <w:numStyleLink w:val="Programm-Liste"/>
  </w:abstractNum>
  <w:abstractNum w:abstractNumId="33" w15:restartNumberingAfterBreak="0">
    <w:nsid w:val="52FA16FF"/>
    <w:multiLevelType w:val="multilevel"/>
    <w:tmpl w:val="EA4CFBFC"/>
    <w:numStyleLink w:val="eu2018atGliederungsliste"/>
  </w:abstractNum>
  <w:abstractNum w:abstractNumId="34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5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7" w15:restartNumberingAfterBreak="0">
    <w:nsid w:val="61A82C1B"/>
    <w:multiLevelType w:val="multilevel"/>
    <w:tmpl w:val="EA4CFBFC"/>
    <w:numStyleLink w:val="eu2018atGliederungsliste"/>
  </w:abstractNum>
  <w:abstractNum w:abstractNumId="38" w15:restartNumberingAfterBreak="0">
    <w:nsid w:val="672C3CF8"/>
    <w:multiLevelType w:val="hybridMultilevel"/>
    <w:tmpl w:val="517A26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0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1" w15:restartNumberingAfterBreak="0">
    <w:nsid w:val="7AB96665"/>
    <w:multiLevelType w:val="multilevel"/>
    <w:tmpl w:val="EF2035A8"/>
    <w:numStyleLink w:val="Programm-Liste"/>
  </w:abstractNum>
  <w:abstractNum w:abstractNumId="42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3" w15:restartNumberingAfterBreak="0">
    <w:nsid w:val="7DC3010C"/>
    <w:multiLevelType w:val="multilevel"/>
    <w:tmpl w:val="FBF0E766"/>
    <w:numStyleLink w:val="ATGliederungsliste"/>
  </w:abstractNum>
  <w:abstractNum w:abstractNumId="44" w15:restartNumberingAfterBreak="0">
    <w:nsid w:val="7EC810F4"/>
    <w:multiLevelType w:val="multilevel"/>
    <w:tmpl w:val="957A0DB6"/>
    <w:numStyleLink w:val="ATNummerierteListe"/>
  </w:abstractNum>
  <w:num w:numId="1" w16cid:durableId="981884766">
    <w:abstractNumId w:val="22"/>
  </w:num>
  <w:num w:numId="2" w16cid:durableId="422577861">
    <w:abstractNumId w:val="18"/>
  </w:num>
  <w:num w:numId="3" w16cid:durableId="831215250">
    <w:abstractNumId w:val="25"/>
  </w:num>
  <w:num w:numId="4" w16cid:durableId="1402866264">
    <w:abstractNumId w:val="36"/>
  </w:num>
  <w:num w:numId="5" w16cid:durableId="876282590">
    <w:abstractNumId w:val="37"/>
  </w:num>
  <w:num w:numId="6" w16cid:durableId="1792675061">
    <w:abstractNumId w:val="5"/>
  </w:num>
  <w:num w:numId="7" w16cid:durableId="363555883">
    <w:abstractNumId w:val="24"/>
  </w:num>
  <w:num w:numId="8" w16cid:durableId="967512936">
    <w:abstractNumId w:val="31"/>
  </w:num>
  <w:num w:numId="9" w16cid:durableId="1379818473">
    <w:abstractNumId w:val="14"/>
  </w:num>
  <w:num w:numId="10" w16cid:durableId="1098797113">
    <w:abstractNumId w:val="39"/>
  </w:num>
  <w:num w:numId="11" w16cid:durableId="1044987904">
    <w:abstractNumId w:val="40"/>
  </w:num>
  <w:num w:numId="12" w16cid:durableId="1891191695">
    <w:abstractNumId w:val="42"/>
  </w:num>
  <w:num w:numId="13" w16cid:durableId="752537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139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6437221">
    <w:abstractNumId w:val="35"/>
  </w:num>
  <w:num w:numId="16" w16cid:durableId="732001498">
    <w:abstractNumId w:val="19"/>
  </w:num>
  <w:num w:numId="17" w16cid:durableId="1630234571">
    <w:abstractNumId w:val="3"/>
  </w:num>
  <w:num w:numId="18" w16cid:durableId="1075862940">
    <w:abstractNumId w:val="2"/>
  </w:num>
  <w:num w:numId="19" w16cid:durableId="100492733">
    <w:abstractNumId w:val="1"/>
  </w:num>
  <w:num w:numId="20" w16cid:durableId="830605363">
    <w:abstractNumId w:val="0"/>
  </w:num>
  <w:num w:numId="21" w16cid:durableId="764574901">
    <w:abstractNumId w:val="27"/>
  </w:num>
  <w:num w:numId="22" w16cid:durableId="588195532">
    <w:abstractNumId w:val="8"/>
  </w:num>
  <w:num w:numId="23" w16cid:durableId="799690313">
    <w:abstractNumId w:val="11"/>
  </w:num>
  <w:num w:numId="24" w16cid:durableId="380709522">
    <w:abstractNumId w:val="30"/>
  </w:num>
  <w:num w:numId="25" w16cid:durableId="780227180">
    <w:abstractNumId w:val="28"/>
  </w:num>
  <w:num w:numId="26" w16cid:durableId="470052958">
    <w:abstractNumId w:val="29"/>
  </w:num>
  <w:num w:numId="27" w16cid:durableId="759371040">
    <w:abstractNumId w:val="41"/>
  </w:num>
  <w:num w:numId="28" w16cid:durableId="390467301">
    <w:abstractNumId w:val="4"/>
  </w:num>
  <w:num w:numId="29" w16cid:durableId="1575317374">
    <w:abstractNumId w:val="32"/>
  </w:num>
  <w:num w:numId="30" w16cid:durableId="179242516">
    <w:abstractNumId w:val="12"/>
  </w:num>
  <w:num w:numId="31" w16cid:durableId="916594789">
    <w:abstractNumId w:val="9"/>
  </w:num>
  <w:num w:numId="32" w16cid:durableId="411390890">
    <w:abstractNumId w:val="34"/>
  </w:num>
  <w:num w:numId="33" w16cid:durableId="404454734">
    <w:abstractNumId w:val="43"/>
  </w:num>
  <w:num w:numId="34" w16cid:durableId="2044861006">
    <w:abstractNumId w:val="33"/>
  </w:num>
  <w:num w:numId="35" w16cid:durableId="506670768">
    <w:abstractNumId w:val="44"/>
  </w:num>
  <w:num w:numId="36" w16cid:durableId="131875952">
    <w:abstractNumId w:val="23"/>
  </w:num>
  <w:num w:numId="37" w16cid:durableId="1712653903">
    <w:abstractNumId w:val="7"/>
  </w:num>
  <w:num w:numId="38" w16cid:durableId="540091468">
    <w:abstractNumId w:val="13"/>
  </w:num>
  <w:num w:numId="39" w16cid:durableId="24138100">
    <w:abstractNumId w:val="26"/>
  </w:num>
  <w:num w:numId="40" w16cid:durableId="7626452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2146969">
    <w:abstractNumId w:val="6"/>
  </w:num>
  <w:num w:numId="42" w16cid:durableId="847056918">
    <w:abstractNumId w:val="16"/>
  </w:num>
  <w:num w:numId="43" w16cid:durableId="1171289565">
    <w:abstractNumId w:val="17"/>
  </w:num>
  <w:num w:numId="44" w16cid:durableId="938022481">
    <w:abstractNumId w:val="21"/>
  </w:num>
  <w:num w:numId="45" w16cid:durableId="914049529">
    <w:abstractNumId w:val="10"/>
  </w:num>
  <w:num w:numId="46" w16cid:durableId="1281376073">
    <w:abstractNumId w:val="38"/>
  </w:num>
  <w:num w:numId="47" w16cid:durableId="892157993">
    <w:abstractNumId w:val="20"/>
  </w:num>
  <w:num w:numId="48" w16cid:durableId="102409010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mailMerge>
    <w:mainDocumentType w:val="formLetters"/>
    <w:linkToQuery/>
    <w:dataType w:val="textFile"/>
    <w:connectString w:val=""/>
    <w:query w:val="SELECT * FROM C:\Users\vosedi\AppData\Local\Temp\Fabasoft\Data\Datasource_COO.3000.101.23.5508696.doc"/>
  </w:mailMerge>
  <w:defaultTabStop w:val="709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80535386"/>
  </w:docVars>
  <w:rsids>
    <w:rsidRoot w:val="0087687D"/>
    <w:rsid w:val="0000428A"/>
    <w:rsid w:val="00004BB5"/>
    <w:rsid w:val="0000588B"/>
    <w:rsid w:val="00012163"/>
    <w:rsid w:val="000121D2"/>
    <w:rsid w:val="00012E9C"/>
    <w:rsid w:val="00016798"/>
    <w:rsid w:val="000170E5"/>
    <w:rsid w:val="00021B89"/>
    <w:rsid w:val="00021D38"/>
    <w:rsid w:val="00022B22"/>
    <w:rsid w:val="00026B23"/>
    <w:rsid w:val="0002787A"/>
    <w:rsid w:val="00027D72"/>
    <w:rsid w:val="000305DF"/>
    <w:rsid w:val="00033673"/>
    <w:rsid w:val="000367A1"/>
    <w:rsid w:val="00047FDC"/>
    <w:rsid w:val="0005217E"/>
    <w:rsid w:val="0005369D"/>
    <w:rsid w:val="00055DD4"/>
    <w:rsid w:val="000560D3"/>
    <w:rsid w:val="00067DF0"/>
    <w:rsid w:val="000766B3"/>
    <w:rsid w:val="00082363"/>
    <w:rsid w:val="00083CFA"/>
    <w:rsid w:val="00090C50"/>
    <w:rsid w:val="00095288"/>
    <w:rsid w:val="000A01C9"/>
    <w:rsid w:val="000B790A"/>
    <w:rsid w:val="000B7E84"/>
    <w:rsid w:val="000D188F"/>
    <w:rsid w:val="000D2A26"/>
    <w:rsid w:val="000D5488"/>
    <w:rsid w:val="000E0228"/>
    <w:rsid w:val="000E31D7"/>
    <w:rsid w:val="000F16DD"/>
    <w:rsid w:val="000F1DC8"/>
    <w:rsid w:val="000F36F6"/>
    <w:rsid w:val="000F3AFB"/>
    <w:rsid w:val="000F4620"/>
    <w:rsid w:val="000F61EE"/>
    <w:rsid w:val="0011172A"/>
    <w:rsid w:val="00117299"/>
    <w:rsid w:val="00117D3F"/>
    <w:rsid w:val="00121C5A"/>
    <w:rsid w:val="00131911"/>
    <w:rsid w:val="00133039"/>
    <w:rsid w:val="00134FBA"/>
    <w:rsid w:val="001350A4"/>
    <w:rsid w:val="001415B7"/>
    <w:rsid w:val="00142D13"/>
    <w:rsid w:val="00147722"/>
    <w:rsid w:val="0015145E"/>
    <w:rsid w:val="001527EB"/>
    <w:rsid w:val="001618EC"/>
    <w:rsid w:val="0016573C"/>
    <w:rsid w:val="00170ABD"/>
    <w:rsid w:val="0017245E"/>
    <w:rsid w:val="00180A97"/>
    <w:rsid w:val="001810F2"/>
    <w:rsid w:val="00183F59"/>
    <w:rsid w:val="00185812"/>
    <w:rsid w:val="001902AD"/>
    <w:rsid w:val="001935D8"/>
    <w:rsid w:val="001A193E"/>
    <w:rsid w:val="001A2E32"/>
    <w:rsid w:val="001A5EE9"/>
    <w:rsid w:val="001A7F6A"/>
    <w:rsid w:val="001B05EE"/>
    <w:rsid w:val="001B065A"/>
    <w:rsid w:val="001B478A"/>
    <w:rsid w:val="001C11FE"/>
    <w:rsid w:val="001C54D6"/>
    <w:rsid w:val="001C573F"/>
    <w:rsid w:val="001D0C7D"/>
    <w:rsid w:val="001D1B3A"/>
    <w:rsid w:val="001E1434"/>
    <w:rsid w:val="001F1B3C"/>
    <w:rsid w:val="001F1E7C"/>
    <w:rsid w:val="001F2989"/>
    <w:rsid w:val="001F6B64"/>
    <w:rsid w:val="001F6B9A"/>
    <w:rsid w:val="00200572"/>
    <w:rsid w:val="00206165"/>
    <w:rsid w:val="002073B6"/>
    <w:rsid w:val="00210601"/>
    <w:rsid w:val="002125AB"/>
    <w:rsid w:val="00212C0D"/>
    <w:rsid w:val="00213694"/>
    <w:rsid w:val="0022192A"/>
    <w:rsid w:val="00223656"/>
    <w:rsid w:val="00223FCE"/>
    <w:rsid w:val="0022516E"/>
    <w:rsid w:val="002400FC"/>
    <w:rsid w:val="002504B3"/>
    <w:rsid w:val="00256FD3"/>
    <w:rsid w:val="00264051"/>
    <w:rsid w:val="00266DFD"/>
    <w:rsid w:val="00271DF0"/>
    <w:rsid w:val="002747DF"/>
    <w:rsid w:val="00275553"/>
    <w:rsid w:val="0028119E"/>
    <w:rsid w:val="00294397"/>
    <w:rsid w:val="00295DC2"/>
    <w:rsid w:val="002A1A4E"/>
    <w:rsid w:val="002A60CF"/>
    <w:rsid w:val="002B07FF"/>
    <w:rsid w:val="002B3AFF"/>
    <w:rsid w:val="002B56E9"/>
    <w:rsid w:val="002B66BD"/>
    <w:rsid w:val="002C191D"/>
    <w:rsid w:val="002C228C"/>
    <w:rsid w:val="002D68BF"/>
    <w:rsid w:val="002D6D9F"/>
    <w:rsid w:val="002E2992"/>
    <w:rsid w:val="002E7389"/>
    <w:rsid w:val="002E7E47"/>
    <w:rsid w:val="003127C5"/>
    <w:rsid w:val="003170D4"/>
    <w:rsid w:val="00322699"/>
    <w:rsid w:val="00327A75"/>
    <w:rsid w:val="00330A07"/>
    <w:rsid w:val="00332581"/>
    <w:rsid w:val="00333550"/>
    <w:rsid w:val="00341D03"/>
    <w:rsid w:val="00347256"/>
    <w:rsid w:val="00354848"/>
    <w:rsid w:val="00354989"/>
    <w:rsid w:val="00354E81"/>
    <w:rsid w:val="00360B42"/>
    <w:rsid w:val="00362F3B"/>
    <w:rsid w:val="0036309F"/>
    <w:rsid w:val="00363944"/>
    <w:rsid w:val="003654A9"/>
    <w:rsid w:val="003654D1"/>
    <w:rsid w:val="0036583E"/>
    <w:rsid w:val="00365D6E"/>
    <w:rsid w:val="00371B26"/>
    <w:rsid w:val="00371B6B"/>
    <w:rsid w:val="003735C6"/>
    <w:rsid w:val="00375B42"/>
    <w:rsid w:val="0038210E"/>
    <w:rsid w:val="00387DC9"/>
    <w:rsid w:val="00390167"/>
    <w:rsid w:val="00390B97"/>
    <w:rsid w:val="003927BF"/>
    <w:rsid w:val="00393AA4"/>
    <w:rsid w:val="003A18FA"/>
    <w:rsid w:val="003A79F6"/>
    <w:rsid w:val="003A7DEF"/>
    <w:rsid w:val="003B07AA"/>
    <w:rsid w:val="003C23B4"/>
    <w:rsid w:val="003C28B3"/>
    <w:rsid w:val="003C2EE3"/>
    <w:rsid w:val="003C36C1"/>
    <w:rsid w:val="003C388E"/>
    <w:rsid w:val="003C712A"/>
    <w:rsid w:val="003C7E12"/>
    <w:rsid w:val="003D09AE"/>
    <w:rsid w:val="003D5967"/>
    <w:rsid w:val="003D7191"/>
    <w:rsid w:val="003D75ED"/>
    <w:rsid w:val="003E391A"/>
    <w:rsid w:val="003E63E1"/>
    <w:rsid w:val="003E7A18"/>
    <w:rsid w:val="003F175E"/>
    <w:rsid w:val="003F3394"/>
    <w:rsid w:val="003F7A21"/>
    <w:rsid w:val="003F7C56"/>
    <w:rsid w:val="00400595"/>
    <w:rsid w:val="00400A03"/>
    <w:rsid w:val="00400D1B"/>
    <w:rsid w:val="004045F5"/>
    <w:rsid w:val="00412AAC"/>
    <w:rsid w:val="00414DAC"/>
    <w:rsid w:val="00417328"/>
    <w:rsid w:val="004256B4"/>
    <w:rsid w:val="00425A8B"/>
    <w:rsid w:val="004262C5"/>
    <w:rsid w:val="00426D48"/>
    <w:rsid w:val="004333E7"/>
    <w:rsid w:val="0043665D"/>
    <w:rsid w:val="0044217B"/>
    <w:rsid w:val="00444E70"/>
    <w:rsid w:val="00445CFB"/>
    <w:rsid w:val="00447D96"/>
    <w:rsid w:val="00451F48"/>
    <w:rsid w:val="00462CF5"/>
    <w:rsid w:val="0046345D"/>
    <w:rsid w:val="00465604"/>
    <w:rsid w:val="00466A88"/>
    <w:rsid w:val="004761AB"/>
    <w:rsid w:val="00477F0C"/>
    <w:rsid w:val="004810C3"/>
    <w:rsid w:val="00493C86"/>
    <w:rsid w:val="0049499A"/>
    <w:rsid w:val="004A333F"/>
    <w:rsid w:val="004A41FD"/>
    <w:rsid w:val="004B1546"/>
    <w:rsid w:val="004B1FA5"/>
    <w:rsid w:val="004B5DF0"/>
    <w:rsid w:val="004C0C25"/>
    <w:rsid w:val="004C265F"/>
    <w:rsid w:val="004D1FC9"/>
    <w:rsid w:val="004E01F9"/>
    <w:rsid w:val="004E2FAA"/>
    <w:rsid w:val="004F0E21"/>
    <w:rsid w:val="004F184D"/>
    <w:rsid w:val="004F1DE6"/>
    <w:rsid w:val="004F59DF"/>
    <w:rsid w:val="004F5B13"/>
    <w:rsid w:val="004F6111"/>
    <w:rsid w:val="004F6547"/>
    <w:rsid w:val="0050014F"/>
    <w:rsid w:val="005004EA"/>
    <w:rsid w:val="0050126C"/>
    <w:rsid w:val="00501725"/>
    <w:rsid w:val="00507579"/>
    <w:rsid w:val="00511B9D"/>
    <w:rsid w:val="00514CE5"/>
    <w:rsid w:val="005224EF"/>
    <w:rsid w:val="00525B28"/>
    <w:rsid w:val="00527049"/>
    <w:rsid w:val="00530361"/>
    <w:rsid w:val="00532C0D"/>
    <w:rsid w:val="00532C8D"/>
    <w:rsid w:val="00532E99"/>
    <w:rsid w:val="005372E0"/>
    <w:rsid w:val="0054133F"/>
    <w:rsid w:val="005441E3"/>
    <w:rsid w:val="00552351"/>
    <w:rsid w:val="00552A3C"/>
    <w:rsid w:val="0055417F"/>
    <w:rsid w:val="00555582"/>
    <w:rsid w:val="00555F6D"/>
    <w:rsid w:val="00556730"/>
    <w:rsid w:val="005608A5"/>
    <w:rsid w:val="00561558"/>
    <w:rsid w:val="005700FA"/>
    <w:rsid w:val="005717DB"/>
    <w:rsid w:val="00572FF8"/>
    <w:rsid w:val="005808E0"/>
    <w:rsid w:val="00581F85"/>
    <w:rsid w:val="0059022A"/>
    <w:rsid w:val="00590D06"/>
    <w:rsid w:val="005920DC"/>
    <w:rsid w:val="005A02BB"/>
    <w:rsid w:val="005A1223"/>
    <w:rsid w:val="005A2F5E"/>
    <w:rsid w:val="005B510D"/>
    <w:rsid w:val="005C2308"/>
    <w:rsid w:val="005C45A7"/>
    <w:rsid w:val="005C466F"/>
    <w:rsid w:val="005C5636"/>
    <w:rsid w:val="005C5863"/>
    <w:rsid w:val="005C6B61"/>
    <w:rsid w:val="005D1D40"/>
    <w:rsid w:val="005E018D"/>
    <w:rsid w:val="005F2C9C"/>
    <w:rsid w:val="005F4C59"/>
    <w:rsid w:val="006003B9"/>
    <w:rsid w:val="00602ED0"/>
    <w:rsid w:val="0060364E"/>
    <w:rsid w:val="00604B5A"/>
    <w:rsid w:val="006078D7"/>
    <w:rsid w:val="00615F21"/>
    <w:rsid w:val="00616D83"/>
    <w:rsid w:val="00624592"/>
    <w:rsid w:val="00627D2A"/>
    <w:rsid w:val="00630F52"/>
    <w:rsid w:val="006322BB"/>
    <w:rsid w:val="00632787"/>
    <w:rsid w:val="00632B89"/>
    <w:rsid w:val="00633472"/>
    <w:rsid w:val="00634FC6"/>
    <w:rsid w:val="00641433"/>
    <w:rsid w:val="00641C80"/>
    <w:rsid w:val="006466EB"/>
    <w:rsid w:val="00653C6F"/>
    <w:rsid w:val="0065681A"/>
    <w:rsid w:val="006641AA"/>
    <w:rsid w:val="0066551E"/>
    <w:rsid w:val="006662F6"/>
    <w:rsid w:val="00674F49"/>
    <w:rsid w:val="0068070D"/>
    <w:rsid w:val="006816A3"/>
    <w:rsid w:val="0068343A"/>
    <w:rsid w:val="00684834"/>
    <w:rsid w:val="006873CC"/>
    <w:rsid w:val="006926D9"/>
    <w:rsid w:val="00693C30"/>
    <w:rsid w:val="006A0D38"/>
    <w:rsid w:val="006A3D6E"/>
    <w:rsid w:val="006A6753"/>
    <w:rsid w:val="006B4E50"/>
    <w:rsid w:val="006C087D"/>
    <w:rsid w:val="006C220D"/>
    <w:rsid w:val="006C67C5"/>
    <w:rsid w:val="006C7646"/>
    <w:rsid w:val="006D16B6"/>
    <w:rsid w:val="006D1CF9"/>
    <w:rsid w:val="006D306B"/>
    <w:rsid w:val="006D473D"/>
    <w:rsid w:val="006E70E2"/>
    <w:rsid w:val="006E7430"/>
    <w:rsid w:val="00700FB4"/>
    <w:rsid w:val="0070138E"/>
    <w:rsid w:val="0070380B"/>
    <w:rsid w:val="0070396C"/>
    <w:rsid w:val="0070408A"/>
    <w:rsid w:val="00706271"/>
    <w:rsid w:val="007123E3"/>
    <w:rsid w:val="0071642B"/>
    <w:rsid w:val="007257A7"/>
    <w:rsid w:val="00726FA0"/>
    <w:rsid w:val="00734967"/>
    <w:rsid w:val="00741FCC"/>
    <w:rsid w:val="00742F3D"/>
    <w:rsid w:val="00746986"/>
    <w:rsid w:val="0075006A"/>
    <w:rsid w:val="007544AE"/>
    <w:rsid w:val="00763BA9"/>
    <w:rsid w:val="00764118"/>
    <w:rsid w:val="0076429E"/>
    <w:rsid w:val="00767187"/>
    <w:rsid w:val="007673E1"/>
    <w:rsid w:val="007678E4"/>
    <w:rsid w:val="00772289"/>
    <w:rsid w:val="00774503"/>
    <w:rsid w:val="007750A2"/>
    <w:rsid w:val="00775506"/>
    <w:rsid w:val="00777093"/>
    <w:rsid w:val="00777C3C"/>
    <w:rsid w:val="007A535C"/>
    <w:rsid w:val="007A77BB"/>
    <w:rsid w:val="007B1855"/>
    <w:rsid w:val="007B3484"/>
    <w:rsid w:val="007B6048"/>
    <w:rsid w:val="007C27A5"/>
    <w:rsid w:val="007C3791"/>
    <w:rsid w:val="007C7A2C"/>
    <w:rsid w:val="007D1EC8"/>
    <w:rsid w:val="007D3AF7"/>
    <w:rsid w:val="007D5948"/>
    <w:rsid w:val="007D6BF2"/>
    <w:rsid w:val="007D7905"/>
    <w:rsid w:val="007E4FFB"/>
    <w:rsid w:val="007E654A"/>
    <w:rsid w:val="007F51D4"/>
    <w:rsid w:val="007F691B"/>
    <w:rsid w:val="00806044"/>
    <w:rsid w:val="00806206"/>
    <w:rsid w:val="00806B0A"/>
    <w:rsid w:val="008104D5"/>
    <w:rsid w:val="0081129A"/>
    <w:rsid w:val="00822726"/>
    <w:rsid w:val="00823D6C"/>
    <w:rsid w:val="00824707"/>
    <w:rsid w:val="0083299F"/>
    <w:rsid w:val="008351A2"/>
    <w:rsid w:val="00844CA5"/>
    <w:rsid w:val="00845356"/>
    <w:rsid w:val="00850F31"/>
    <w:rsid w:val="00851704"/>
    <w:rsid w:val="008531FD"/>
    <w:rsid w:val="008648B7"/>
    <w:rsid w:val="00865DF7"/>
    <w:rsid w:val="00871C98"/>
    <w:rsid w:val="00874C84"/>
    <w:rsid w:val="0087687D"/>
    <w:rsid w:val="008818C8"/>
    <w:rsid w:val="00881B64"/>
    <w:rsid w:val="00883127"/>
    <w:rsid w:val="00887633"/>
    <w:rsid w:val="00887A39"/>
    <w:rsid w:val="00890763"/>
    <w:rsid w:val="00896A97"/>
    <w:rsid w:val="00897AE5"/>
    <w:rsid w:val="008A2F53"/>
    <w:rsid w:val="008A4548"/>
    <w:rsid w:val="008A56DE"/>
    <w:rsid w:val="008A58EF"/>
    <w:rsid w:val="008A6DF3"/>
    <w:rsid w:val="008A7818"/>
    <w:rsid w:val="008B5D98"/>
    <w:rsid w:val="008C03BB"/>
    <w:rsid w:val="008C3032"/>
    <w:rsid w:val="008C30AD"/>
    <w:rsid w:val="008C33F5"/>
    <w:rsid w:val="008C5B56"/>
    <w:rsid w:val="008D5EC2"/>
    <w:rsid w:val="008D65EE"/>
    <w:rsid w:val="008F0853"/>
    <w:rsid w:val="008F761F"/>
    <w:rsid w:val="009011B4"/>
    <w:rsid w:val="009030EF"/>
    <w:rsid w:val="00911DEE"/>
    <w:rsid w:val="00920D0A"/>
    <w:rsid w:val="00924A84"/>
    <w:rsid w:val="00927104"/>
    <w:rsid w:val="00932E3B"/>
    <w:rsid w:val="009408F4"/>
    <w:rsid w:val="009440DF"/>
    <w:rsid w:val="00947B4A"/>
    <w:rsid w:val="00966BA8"/>
    <w:rsid w:val="00971DF5"/>
    <w:rsid w:val="0097478E"/>
    <w:rsid w:val="00980FC9"/>
    <w:rsid w:val="00981E40"/>
    <w:rsid w:val="00985C5D"/>
    <w:rsid w:val="00986E3A"/>
    <w:rsid w:val="009938F2"/>
    <w:rsid w:val="0099500F"/>
    <w:rsid w:val="00996A6D"/>
    <w:rsid w:val="009A38E8"/>
    <w:rsid w:val="009A42E0"/>
    <w:rsid w:val="009A443D"/>
    <w:rsid w:val="009A6138"/>
    <w:rsid w:val="009B1D92"/>
    <w:rsid w:val="009B40DE"/>
    <w:rsid w:val="009B6A3E"/>
    <w:rsid w:val="009B7F6F"/>
    <w:rsid w:val="009C19D1"/>
    <w:rsid w:val="009C6786"/>
    <w:rsid w:val="009D09D3"/>
    <w:rsid w:val="009D1D2D"/>
    <w:rsid w:val="009D3432"/>
    <w:rsid w:val="009D6C24"/>
    <w:rsid w:val="009D6C44"/>
    <w:rsid w:val="009D7B9B"/>
    <w:rsid w:val="009E2D99"/>
    <w:rsid w:val="009E4500"/>
    <w:rsid w:val="009E73E3"/>
    <w:rsid w:val="009F23D1"/>
    <w:rsid w:val="009F5AF5"/>
    <w:rsid w:val="00A06925"/>
    <w:rsid w:val="00A26175"/>
    <w:rsid w:val="00A266CE"/>
    <w:rsid w:val="00A2745F"/>
    <w:rsid w:val="00A30CB0"/>
    <w:rsid w:val="00A3316F"/>
    <w:rsid w:val="00A34217"/>
    <w:rsid w:val="00A4078A"/>
    <w:rsid w:val="00A45DA0"/>
    <w:rsid w:val="00A601DC"/>
    <w:rsid w:val="00A63268"/>
    <w:rsid w:val="00A6368F"/>
    <w:rsid w:val="00A63FD3"/>
    <w:rsid w:val="00A70D68"/>
    <w:rsid w:val="00A722E3"/>
    <w:rsid w:val="00A8116A"/>
    <w:rsid w:val="00A96B16"/>
    <w:rsid w:val="00AA0F7B"/>
    <w:rsid w:val="00AA18B9"/>
    <w:rsid w:val="00AA2F15"/>
    <w:rsid w:val="00AA742C"/>
    <w:rsid w:val="00AB105E"/>
    <w:rsid w:val="00AB36E1"/>
    <w:rsid w:val="00AB452E"/>
    <w:rsid w:val="00AB75B2"/>
    <w:rsid w:val="00AC04D3"/>
    <w:rsid w:val="00AC1B4A"/>
    <w:rsid w:val="00AC36E1"/>
    <w:rsid w:val="00AC4029"/>
    <w:rsid w:val="00AC43E1"/>
    <w:rsid w:val="00AC6BAB"/>
    <w:rsid w:val="00AC7A61"/>
    <w:rsid w:val="00AD14AB"/>
    <w:rsid w:val="00AD3E22"/>
    <w:rsid w:val="00AD700E"/>
    <w:rsid w:val="00AE34A8"/>
    <w:rsid w:val="00AE7A73"/>
    <w:rsid w:val="00AF0537"/>
    <w:rsid w:val="00AF312F"/>
    <w:rsid w:val="00AF4465"/>
    <w:rsid w:val="00AF61E0"/>
    <w:rsid w:val="00AF6B14"/>
    <w:rsid w:val="00AF7A26"/>
    <w:rsid w:val="00B06626"/>
    <w:rsid w:val="00B17D9B"/>
    <w:rsid w:val="00B17F02"/>
    <w:rsid w:val="00B2519C"/>
    <w:rsid w:val="00B26FAE"/>
    <w:rsid w:val="00B30DAF"/>
    <w:rsid w:val="00B33321"/>
    <w:rsid w:val="00B3374C"/>
    <w:rsid w:val="00B410E5"/>
    <w:rsid w:val="00B429D4"/>
    <w:rsid w:val="00B43D4D"/>
    <w:rsid w:val="00B463C6"/>
    <w:rsid w:val="00B53B3A"/>
    <w:rsid w:val="00B541B8"/>
    <w:rsid w:val="00B60E7C"/>
    <w:rsid w:val="00B622C4"/>
    <w:rsid w:val="00B62A0C"/>
    <w:rsid w:val="00B6715C"/>
    <w:rsid w:val="00B71719"/>
    <w:rsid w:val="00B719AA"/>
    <w:rsid w:val="00B72D79"/>
    <w:rsid w:val="00B744D9"/>
    <w:rsid w:val="00B808F3"/>
    <w:rsid w:val="00B83A72"/>
    <w:rsid w:val="00B84EB5"/>
    <w:rsid w:val="00B927BB"/>
    <w:rsid w:val="00B9653F"/>
    <w:rsid w:val="00BA0364"/>
    <w:rsid w:val="00BA58EA"/>
    <w:rsid w:val="00BB3F91"/>
    <w:rsid w:val="00BB5E30"/>
    <w:rsid w:val="00BC0281"/>
    <w:rsid w:val="00BE0BD1"/>
    <w:rsid w:val="00BE4F95"/>
    <w:rsid w:val="00BF01DC"/>
    <w:rsid w:val="00BF3E53"/>
    <w:rsid w:val="00BF4EC7"/>
    <w:rsid w:val="00BF575F"/>
    <w:rsid w:val="00BF5D84"/>
    <w:rsid w:val="00C011AE"/>
    <w:rsid w:val="00C13360"/>
    <w:rsid w:val="00C144CC"/>
    <w:rsid w:val="00C151F2"/>
    <w:rsid w:val="00C17CAB"/>
    <w:rsid w:val="00C201D3"/>
    <w:rsid w:val="00C241FC"/>
    <w:rsid w:val="00C256C8"/>
    <w:rsid w:val="00C27FFC"/>
    <w:rsid w:val="00C31F58"/>
    <w:rsid w:val="00C34FB6"/>
    <w:rsid w:val="00C414AC"/>
    <w:rsid w:val="00C50FEA"/>
    <w:rsid w:val="00C54D05"/>
    <w:rsid w:val="00C558C2"/>
    <w:rsid w:val="00C61C4B"/>
    <w:rsid w:val="00C664D1"/>
    <w:rsid w:val="00C67386"/>
    <w:rsid w:val="00C673B3"/>
    <w:rsid w:val="00C673FD"/>
    <w:rsid w:val="00C75EC2"/>
    <w:rsid w:val="00C77459"/>
    <w:rsid w:val="00C80A55"/>
    <w:rsid w:val="00CA1D28"/>
    <w:rsid w:val="00CA4E68"/>
    <w:rsid w:val="00CB1842"/>
    <w:rsid w:val="00CB255E"/>
    <w:rsid w:val="00CC0243"/>
    <w:rsid w:val="00CC4E05"/>
    <w:rsid w:val="00CC7543"/>
    <w:rsid w:val="00CD40AA"/>
    <w:rsid w:val="00CE25EE"/>
    <w:rsid w:val="00CE698A"/>
    <w:rsid w:val="00CF0F1F"/>
    <w:rsid w:val="00CF3EA6"/>
    <w:rsid w:val="00CF49AC"/>
    <w:rsid w:val="00CF73CC"/>
    <w:rsid w:val="00D0235D"/>
    <w:rsid w:val="00D03F50"/>
    <w:rsid w:val="00D11495"/>
    <w:rsid w:val="00D12BF6"/>
    <w:rsid w:val="00D136AD"/>
    <w:rsid w:val="00D2124E"/>
    <w:rsid w:val="00D230CB"/>
    <w:rsid w:val="00D23B84"/>
    <w:rsid w:val="00D27E4A"/>
    <w:rsid w:val="00D30786"/>
    <w:rsid w:val="00D30D37"/>
    <w:rsid w:val="00D30F8E"/>
    <w:rsid w:val="00D3232D"/>
    <w:rsid w:val="00D3318C"/>
    <w:rsid w:val="00D3425C"/>
    <w:rsid w:val="00D3584F"/>
    <w:rsid w:val="00D46572"/>
    <w:rsid w:val="00D4713D"/>
    <w:rsid w:val="00D47811"/>
    <w:rsid w:val="00D51100"/>
    <w:rsid w:val="00D54DF0"/>
    <w:rsid w:val="00D55FA2"/>
    <w:rsid w:val="00D61CD5"/>
    <w:rsid w:val="00D6491E"/>
    <w:rsid w:val="00D65899"/>
    <w:rsid w:val="00D66FAC"/>
    <w:rsid w:val="00D66FC6"/>
    <w:rsid w:val="00D74E98"/>
    <w:rsid w:val="00D77C9B"/>
    <w:rsid w:val="00D77FC3"/>
    <w:rsid w:val="00D82C0E"/>
    <w:rsid w:val="00D86D59"/>
    <w:rsid w:val="00D908DB"/>
    <w:rsid w:val="00DA2274"/>
    <w:rsid w:val="00DA5A8A"/>
    <w:rsid w:val="00DA7002"/>
    <w:rsid w:val="00DB1946"/>
    <w:rsid w:val="00DC0005"/>
    <w:rsid w:val="00DC0BE2"/>
    <w:rsid w:val="00DC0D9E"/>
    <w:rsid w:val="00DC5024"/>
    <w:rsid w:val="00DD0115"/>
    <w:rsid w:val="00DD32CF"/>
    <w:rsid w:val="00DD4BEC"/>
    <w:rsid w:val="00DE21EC"/>
    <w:rsid w:val="00DE67C1"/>
    <w:rsid w:val="00DF02B4"/>
    <w:rsid w:val="00DF2947"/>
    <w:rsid w:val="00DF3A35"/>
    <w:rsid w:val="00DF58A4"/>
    <w:rsid w:val="00DF5D9C"/>
    <w:rsid w:val="00E0184C"/>
    <w:rsid w:val="00E03051"/>
    <w:rsid w:val="00E07E46"/>
    <w:rsid w:val="00E15A7F"/>
    <w:rsid w:val="00E23127"/>
    <w:rsid w:val="00E24344"/>
    <w:rsid w:val="00E36F08"/>
    <w:rsid w:val="00E37646"/>
    <w:rsid w:val="00E41B2C"/>
    <w:rsid w:val="00E4350C"/>
    <w:rsid w:val="00E558CC"/>
    <w:rsid w:val="00E61C89"/>
    <w:rsid w:val="00E70002"/>
    <w:rsid w:val="00E7055D"/>
    <w:rsid w:val="00E7122B"/>
    <w:rsid w:val="00E727E0"/>
    <w:rsid w:val="00E74092"/>
    <w:rsid w:val="00E75CC4"/>
    <w:rsid w:val="00E82648"/>
    <w:rsid w:val="00E82917"/>
    <w:rsid w:val="00E83266"/>
    <w:rsid w:val="00E83963"/>
    <w:rsid w:val="00E84271"/>
    <w:rsid w:val="00E859C5"/>
    <w:rsid w:val="00E86E42"/>
    <w:rsid w:val="00E90D57"/>
    <w:rsid w:val="00EA197F"/>
    <w:rsid w:val="00EA6936"/>
    <w:rsid w:val="00EA780C"/>
    <w:rsid w:val="00EB00EE"/>
    <w:rsid w:val="00EB2C9C"/>
    <w:rsid w:val="00EB74A6"/>
    <w:rsid w:val="00EC741B"/>
    <w:rsid w:val="00ED31EF"/>
    <w:rsid w:val="00ED3636"/>
    <w:rsid w:val="00EE1C95"/>
    <w:rsid w:val="00EE7C27"/>
    <w:rsid w:val="00EF4778"/>
    <w:rsid w:val="00EF4F07"/>
    <w:rsid w:val="00F00B03"/>
    <w:rsid w:val="00F04B82"/>
    <w:rsid w:val="00F138E0"/>
    <w:rsid w:val="00F163EA"/>
    <w:rsid w:val="00F20912"/>
    <w:rsid w:val="00F218E5"/>
    <w:rsid w:val="00F2586A"/>
    <w:rsid w:val="00F26F7A"/>
    <w:rsid w:val="00F3004A"/>
    <w:rsid w:val="00F30B6B"/>
    <w:rsid w:val="00F31C33"/>
    <w:rsid w:val="00F3370E"/>
    <w:rsid w:val="00F351CD"/>
    <w:rsid w:val="00F35EF6"/>
    <w:rsid w:val="00F35F7E"/>
    <w:rsid w:val="00F36810"/>
    <w:rsid w:val="00F462F2"/>
    <w:rsid w:val="00F50FD3"/>
    <w:rsid w:val="00F53B0E"/>
    <w:rsid w:val="00F56A20"/>
    <w:rsid w:val="00F577FE"/>
    <w:rsid w:val="00F57F7C"/>
    <w:rsid w:val="00F625EF"/>
    <w:rsid w:val="00F71415"/>
    <w:rsid w:val="00F739C6"/>
    <w:rsid w:val="00F73C34"/>
    <w:rsid w:val="00F75835"/>
    <w:rsid w:val="00F77B36"/>
    <w:rsid w:val="00F810EC"/>
    <w:rsid w:val="00F860BC"/>
    <w:rsid w:val="00F9027D"/>
    <w:rsid w:val="00FA2685"/>
    <w:rsid w:val="00FA2FE3"/>
    <w:rsid w:val="00FA611B"/>
    <w:rsid w:val="00FA792B"/>
    <w:rsid w:val="00FB0AE3"/>
    <w:rsid w:val="00FB29A7"/>
    <w:rsid w:val="00FB506D"/>
    <w:rsid w:val="00FB5B9F"/>
    <w:rsid w:val="00FB5C22"/>
    <w:rsid w:val="00FC40A0"/>
    <w:rsid w:val="00FC47DD"/>
    <w:rsid w:val="00FC4CC4"/>
    <w:rsid w:val="00FC5AC6"/>
    <w:rsid w:val="00FC6D54"/>
    <w:rsid w:val="00FC7FF8"/>
    <w:rsid w:val="00FD7555"/>
    <w:rsid w:val="00FE18FD"/>
    <w:rsid w:val="00FE29F1"/>
    <w:rsid w:val="00FE3D80"/>
    <w:rsid w:val="00FF0719"/>
    <w:rsid w:val="00FF5B19"/>
    <w:rsid w:val="00FF6C9B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4:docId w14:val="7C2F2C87"/>
  <w15:docId w15:val="{5E1C5C9F-59E3-4A83-9390-4797F782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iPriority="57" w:unhideWhenUsed="1"/>
    <w:lsdException w:name="annotation text" w:locked="1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57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6A88"/>
    <w:rPr>
      <w:rFonts w:asciiTheme="minorHAnsi" w:hAnsiTheme="minorHAnsi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F74E7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A19C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Fuzeile">
    <w:name w:val="footer"/>
    <w:basedOn w:val="Standard"/>
    <w:link w:val="FuzeileZchn"/>
    <w:uiPriority w:val="57"/>
    <w:rsid w:val="00ED74D3"/>
    <w:pPr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FE4E2E"/>
    <w:rPr>
      <w:sz w:val="16"/>
      <w:szCs w:val="15"/>
      <w:lang w:val="de-AT"/>
    </w:rPr>
  </w:style>
  <w:style w:type="paragraph" w:styleId="KeinLeerraum">
    <w:name w:val="No Spacing"/>
    <w:basedOn w:val="Standard"/>
    <w:link w:val="KeinLeerraumZchn"/>
    <w:uiPriority w:val="1"/>
    <w:qFormat/>
    <w:rsid w:val="00CD61E1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B410E5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22"/>
    <w:qFormat/>
    <w:rsid w:val="009176C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34"/>
    <w:rsid w:val="0083382F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E3164"/>
    <w:rPr>
      <w:i/>
      <w:iCs/>
      <w:sz w:val="23"/>
      <w:szCs w:val="20"/>
      <w:lang w:val="de-AT"/>
    </w:rPr>
  </w:style>
  <w:style w:type="character" w:styleId="IntensiveHervorhebung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1C1B9F"/>
    <w:rPr>
      <w:sz w:val="23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7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4105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CC1917"/>
    <w:rPr>
      <w:color w:val="auto"/>
      <w:u w:val="single"/>
    </w:rPr>
  </w:style>
  <w:style w:type="paragraph" w:styleId="Kopfzeile">
    <w:name w:val="header"/>
    <w:basedOn w:val="Standard"/>
    <w:link w:val="KopfzeileZchn"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B6715C"/>
  </w:style>
  <w:style w:type="character" w:styleId="Platzhaltertext">
    <w:name w:val="Placeholder Text"/>
    <w:basedOn w:val="Absatz-Standardschriftart"/>
    <w:uiPriority w:val="99"/>
    <w:semiHidden/>
    <w:rsid w:val="00B7134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KeinLeerraum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DC2CB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HelleSchattierung">
    <w:name w:val="Light Shading"/>
    <w:basedOn w:val="NormaleTabelle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,GL F 1.1"/>
    <w:basedOn w:val="Listenfortsetzung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,GL 1"/>
    <w:basedOn w:val="Standard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,GL 1.1"/>
    <w:basedOn w:val="Standard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,GL 1.1.1."/>
    <w:basedOn w:val="Standard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,GL F 1"/>
    <w:basedOn w:val="Listenfortsetzung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88467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3D55AA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3D75ED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E23127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921639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F51841"/>
    <w:rPr>
      <w:sz w:val="19"/>
      <w:szCs w:val="20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921639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164"/>
    <w:rPr>
      <w:sz w:val="20"/>
      <w:szCs w:val="20"/>
      <w:lang w:val="de-AT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ennummer3">
    <w:name w:val="List Number 3"/>
    <w:aliases w:val="OL 3"/>
    <w:basedOn w:val="Standard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ennummer4">
    <w:name w:val="List Number 4"/>
    <w:basedOn w:val="Standard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6017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6D615A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,P-UL-1"/>
    <w:basedOn w:val="Standard"/>
    <w:uiPriority w:val="20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,P-UL-1-L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3A0501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045099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BB7979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qFormat/>
    <w:rsid w:val="00B463C6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Standard"/>
    <w:uiPriority w:val="2"/>
    <w:qFormat/>
    <w:rsid w:val="00D27E4A"/>
    <w:pPr>
      <w:numPr>
        <w:numId w:val="41"/>
      </w:numPr>
    </w:pPr>
  </w:style>
  <w:style w:type="paragraph" w:customStyle="1" w:styleId="Default">
    <w:name w:val="Default"/>
    <w:rsid w:val="00147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paragraph" w:customStyle="1" w:styleId="pMsoNormal">
    <w:name w:val="p_MsoNormal"/>
    <w:basedOn w:val="Standard"/>
    <w:rsid w:val="00D1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  <w14:numForm w14:val="default"/>
    </w:rPr>
  </w:style>
  <w:style w:type="paragraph" w:customStyle="1" w:styleId="Erstelltvon">
    <w:name w:val="Erstellt von"/>
    <w:rsid w:val="006C7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ffice@linzer-tarock-akademie.a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HETzbdc8DAQ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anfred.huemer@bildung-ooe.gv.at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gle/iUhjmnNvmak6sRMj9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h\Documents\DE-Briefvorlagen-mit-GZua\DE-Briefvorlage-Republi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E3D6A621D54AE2981A49A01B790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8034C-0F24-4FFC-A33C-ED0F65B373E6}"/>
      </w:docPartPr>
      <w:docPartBody>
        <w:p w:rsidR="00CD7A1E" w:rsidRDefault="00CD7A1E">
          <w:pPr>
            <w:pStyle w:val="FDE3D6A621D54AE2981A49A01B790D31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A1E"/>
    <w:rsid w:val="0000428A"/>
    <w:rsid w:val="00043B5D"/>
    <w:rsid w:val="000D1103"/>
    <w:rsid w:val="000D7A60"/>
    <w:rsid w:val="001527A5"/>
    <w:rsid w:val="00180A97"/>
    <w:rsid w:val="00255D1A"/>
    <w:rsid w:val="003A686C"/>
    <w:rsid w:val="004131E8"/>
    <w:rsid w:val="00453201"/>
    <w:rsid w:val="00466181"/>
    <w:rsid w:val="004937BF"/>
    <w:rsid w:val="004C4193"/>
    <w:rsid w:val="005808E0"/>
    <w:rsid w:val="005F4B04"/>
    <w:rsid w:val="005F6FBC"/>
    <w:rsid w:val="0069170D"/>
    <w:rsid w:val="006D6273"/>
    <w:rsid w:val="00743438"/>
    <w:rsid w:val="00980D94"/>
    <w:rsid w:val="00995C05"/>
    <w:rsid w:val="009C5096"/>
    <w:rsid w:val="00A00CAD"/>
    <w:rsid w:val="00A032FF"/>
    <w:rsid w:val="00A709DF"/>
    <w:rsid w:val="00A81725"/>
    <w:rsid w:val="00AE55D6"/>
    <w:rsid w:val="00AF016B"/>
    <w:rsid w:val="00B42D58"/>
    <w:rsid w:val="00BD4F28"/>
    <w:rsid w:val="00BF1AA5"/>
    <w:rsid w:val="00BF36BB"/>
    <w:rsid w:val="00C144CC"/>
    <w:rsid w:val="00CB373F"/>
    <w:rsid w:val="00CD7A1E"/>
    <w:rsid w:val="00D46331"/>
    <w:rsid w:val="00D83019"/>
    <w:rsid w:val="00D8624C"/>
    <w:rsid w:val="00DA4D0C"/>
    <w:rsid w:val="00E00745"/>
    <w:rsid w:val="00EB0368"/>
    <w:rsid w:val="00F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DE3D6A621D54AE2981A49A01B790D31">
    <w:name w:val="FDE3D6A621D54AE2981A49A01B790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77379DA1-BADA-4D6C-A2A1-057B9DFF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DE-Briefvorlage-Republik.dotx</Template>
  <TotalTime>0</TotalTime>
  <Pages>2</Pages>
  <Words>272</Words>
  <Characters>2143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Bundeskanzleramt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</dc:creator>
  <cp:lastModifiedBy>Kopf, Birgit</cp:lastModifiedBy>
  <cp:revision>2</cp:revision>
  <cp:lastPrinted>2025-09-25T09:26:00Z</cp:lastPrinted>
  <dcterms:created xsi:type="dcterms:W3CDTF">2025-09-29T07:27:00Z</dcterms:created>
  <dcterms:modified xsi:type="dcterms:W3CDTF">2025-09-29T07:27:00Z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01.08.2018</vt:lpwstr>
  </property>
  <property fmtid="{D5CDD505-2E9C-101B-9397-08002B2CF9AE}" pid="8" name="FSC#EIBPRECONFIG@1.1001:EIBApprovedBy">
    <vt:lpwstr>MILLER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Michelle MILLER, BSc</vt:lpwstr>
  </property>
  <property fmtid="{D5CDD505-2E9C-101B-9397-08002B2CF9AE}" pid="11" name="FSC#EIBPRECONFIG@1.1001:EIBApprovedByPostTitle">
    <vt:lpwstr>BSc</vt:lpwstr>
  </property>
  <property fmtid="{D5CDD505-2E9C-101B-9397-08002B2CF9AE}" pid="12" name="FSC#EIBPRECONFIG@1.1001:EIBDepartment">
    <vt:lpwstr>BKA - Schulung (Schulung und Test)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edith.vosta@bka.gv.at</vt:lpwstr>
  </property>
  <property fmtid="{D5CDD505-2E9C-101B-9397-08002B2CF9AE}" pid="19" name="FSC#EIBPRECONFIG@1.1001:OUEmail">
    <vt:lpwstr>hotline@bka.gv.at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Testzahl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COO.3000.100.1.2566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>COO.3000.101.25.6865328</vt:lpwstr>
  </property>
  <property fmtid="{D5CDD505-2E9C-101B-9397-08002B2CF9AE}" pid="41" name="FSC#EIBPRECONFIG@1.1001:objchangedby">
    <vt:lpwstr>Edith VOSTA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01.08.2018</vt:lpwstr>
  </property>
  <property fmtid="{D5CDD505-2E9C-101B-9397-08002B2CF9AE}" pid="44" name="FSC#EIBPRECONFIG@1.1001:objname">
    <vt:lpwstr>fin-Standarderledigung_BKA-Logo_BK</vt:lpwstr>
  </property>
  <property fmtid="{D5CDD505-2E9C-101B-9397-08002B2CF9AE}" pid="45" name="FSC#EIBPRECONFIG@1.1001:EIBProcessResponsiblePhone">
    <vt:lpwstr>204719</vt:lpwstr>
  </property>
  <property fmtid="{D5CDD505-2E9C-101B-9397-08002B2CF9AE}" pid="46" name="FSC#EIBPRECONFIG@1.1001:EIBProcessResponsibleMail">
    <vt:lpwstr>edith.vosta@bka.gv.at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Edith VOSTA</vt:lpwstr>
  </property>
  <property fmtid="{D5CDD505-2E9C-101B-9397-08002B2CF9AE}" pid="50" name="FSC#EIBPRECONFIG@1.1001:OwnerPostTitle">
    <vt:lpwstr/>
  </property>
  <property fmtid="{D5CDD505-2E9C-101B-9397-08002B2CF9AE}" pid="51" name="FSC#EIBPRECONFIG@1.1001:IsFileAttachment">
    <vt:lpwstr>Ja</vt:lpwstr>
  </property>
  <property fmtid="{D5CDD505-2E9C-101B-9397-08002B2CF9AE}" pid="52" name="FSC#COOELAK@1.1001:Subject">
    <vt:lpwstr>Ich bin ein kurzer Betreff</vt:lpwstr>
  </property>
  <property fmtid="{D5CDD505-2E9C-101B-9397-08002B2CF9AE}" pid="53" name="FSC#COOELAK@1.1001:FileReference">
    <vt:lpwstr>SCHULUNG-999.997/0214-Schulung/2018</vt:lpwstr>
  </property>
  <property fmtid="{D5CDD505-2E9C-101B-9397-08002B2CF9AE}" pid="54" name="FSC#COOELAK@1.1001:FileRefYear">
    <vt:lpwstr>2018</vt:lpwstr>
  </property>
  <property fmtid="{D5CDD505-2E9C-101B-9397-08002B2CF9AE}" pid="55" name="FSC#COOELAK@1.1001:FileRefOrdinal">
    <vt:lpwstr>214</vt:lpwstr>
  </property>
  <property fmtid="{D5CDD505-2E9C-101B-9397-08002B2CF9AE}" pid="56" name="FSC#COOELAK@1.1001:FileRefOU">
    <vt:lpwstr>Schulung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Edith VOSTA</vt:lpwstr>
  </property>
  <property fmtid="{D5CDD505-2E9C-101B-9397-08002B2CF9AE}" pid="59" name="FSC#COOELAK@1.1001:OwnerExtension">
    <vt:lpwstr>204719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BKA - BPD/2 (Digitale Kommunikation)</vt:lpwstr>
  </property>
  <property fmtid="{D5CDD505-2E9C-101B-9397-08002B2CF9AE}" pid="66" name="FSC#COOELAK@1.1001:CreatedAt">
    <vt:lpwstr>01.08.2018</vt:lpwstr>
  </property>
  <property fmtid="{D5CDD505-2E9C-101B-9397-08002B2CF9AE}" pid="67" name="FSC#COOELAK@1.1001:OU">
    <vt:lpwstr>BKA - Schulung (Schulung und Test)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*COO.3000.101.23.5509448*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*SCHULUNG-999.997/0214-Schulung/2018*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VOSTA Edith</vt:lpwstr>
  </property>
  <property fmtid="{D5CDD505-2E9C-101B-9397-08002B2CF9AE}" pid="76" name="FSC#COOELAK@1.1001:ProcessResponsiblePhone">
    <vt:lpwstr>+43 (1) 53115-204719</vt:lpwstr>
  </property>
  <property fmtid="{D5CDD505-2E9C-101B-9397-08002B2CF9AE}" pid="77" name="FSC#COOELAK@1.1001:ProcessResponsibleMail">
    <vt:lpwstr>edith.vosta@bka.gv.at</vt:lpwstr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>999.997</vt:lpwstr>
  </property>
  <property fmtid="{D5CDD505-2E9C-101B-9397-08002B2CF9AE}" pid="85" name="FSC#COOELAK@1.1001:CurrentUserRolePos">
    <vt:lpwstr>Genehmiger/in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COO.3000.101.23.5509448</vt:lpwstr>
  </property>
  <property fmtid="{D5CDD505-2E9C-101B-9397-08002B2CF9AE}" pid="119" name="FSC#FSCFOLIO@1.1001:docpropproject">
    <vt:lpwstr/>
  </property>
</Properties>
</file>